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1B" w:rsidRPr="004D62B4" w:rsidRDefault="00567533" w:rsidP="008220B4">
      <w:pPr>
        <w:pStyle w:val="ConsPlusNormal"/>
        <w:ind w:firstLine="540"/>
        <w:jc w:val="center"/>
        <w:rPr>
          <w:b/>
          <w:lang w:val="ru"/>
        </w:rPr>
      </w:pPr>
      <w:r w:rsidRPr="004D62B4">
        <w:rPr>
          <w:b/>
          <w:lang w:val="ru"/>
        </w:rPr>
        <w:t>ДОГОВОР</w:t>
      </w:r>
    </w:p>
    <w:p w:rsidR="00256853" w:rsidRPr="004D62B4" w:rsidRDefault="00567533" w:rsidP="008220B4">
      <w:pPr>
        <w:pStyle w:val="ConsPlusNormal"/>
        <w:ind w:firstLine="540"/>
        <w:jc w:val="center"/>
        <w:rPr>
          <w:b/>
          <w:lang w:val="ru"/>
        </w:rPr>
      </w:pPr>
      <w:r w:rsidRPr="004D62B4">
        <w:rPr>
          <w:b/>
          <w:lang w:val="ru"/>
        </w:rPr>
        <w:t>о создании простого товарищества</w:t>
      </w:r>
      <w:r w:rsidR="007674BC" w:rsidRPr="004D62B4">
        <w:rPr>
          <w:b/>
          <w:lang w:val="ru"/>
        </w:rPr>
        <w:t xml:space="preserve"> (консорциума)</w:t>
      </w:r>
      <w:r w:rsidRPr="004D62B4">
        <w:rPr>
          <w:b/>
          <w:lang w:val="ru"/>
        </w:rPr>
        <w:t xml:space="preserve"> №</w:t>
      </w:r>
    </w:p>
    <w:p w:rsidR="001B1BE2" w:rsidRPr="004D62B4" w:rsidRDefault="00567533" w:rsidP="00FA37A1">
      <w:pPr>
        <w:pStyle w:val="ConsPlusNormal"/>
        <w:spacing w:line="276" w:lineRule="auto"/>
        <w:rPr>
          <w:lang w:val="ru"/>
        </w:rPr>
      </w:pPr>
      <w:r w:rsidRPr="004D62B4">
        <w:rPr>
          <w:lang w:val="ru"/>
        </w:rPr>
        <w:t xml:space="preserve">г </w:t>
      </w:r>
      <w:r w:rsidR="00FA37A1" w:rsidRPr="004D62B4">
        <w:rPr>
          <w:lang w:val="ru"/>
        </w:rPr>
        <w:t>_______</w:t>
      </w:r>
      <w:r w:rsidRPr="004D62B4">
        <w:rPr>
          <w:lang w:val="ru"/>
        </w:rPr>
        <w:tab/>
      </w:r>
      <w:r w:rsidR="00FA37A1" w:rsidRPr="004D62B4">
        <w:rPr>
          <w:lang w:val="ru"/>
        </w:rPr>
        <w:t xml:space="preserve">                    </w:t>
      </w:r>
      <w:r w:rsidR="001B1BE2" w:rsidRPr="004D62B4">
        <w:t xml:space="preserve">                                        </w:t>
      </w:r>
      <w:r w:rsidR="008220B4" w:rsidRPr="004D62B4">
        <w:t xml:space="preserve">        </w:t>
      </w:r>
      <w:r w:rsidR="00823DC4" w:rsidRPr="004D62B4">
        <w:t xml:space="preserve">                              </w:t>
      </w:r>
      <w:r w:rsidR="008220B4" w:rsidRPr="004D62B4">
        <w:t xml:space="preserve">  </w:t>
      </w:r>
      <w:proofErr w:type="gramStart"/>
      <w:r w:rsidR="001B1BE2" w:rsidRPr="004D62B4">
        <w:t xml:space="preserve">   </w:t>
      </w:r>
      <w:r w:rsidR="008541FF" w:rsidRPr="004D62B4">
        <w:t>«</w:t>
      </w:r>
      <w:proofErr w:type="gramEnd"/>
      <w:r w:rsidR="008541FF" w:rsidRPr="004D62B4">
        <w:t>_</w:t>
      </w:r>
      <w:r w:rsidR="00E20C1B" w:rsidRPr="004D62B4">
        <w:t>_</w:t>
      </w:r>
      <w:r w:rsidR="008541FF" w:rsidRPr="004D62B4">
        <w:t>»</w:t>
      </w:r>
      <w:r w:rsidRPr="004D62B4">
        <w:rPr>
          <w:lang w:val="ru"/>
        </w:rPr>
        <w:t xml:space="preserve"> </w:t>
      </w:r>
      <w:r w:rsidR="008541FF" w:rsidRPr="004D62B4">
        <w:rPr>
          <w:lang w:val="ru"/>
        </w:rPr>
        <w:t>_______</w:t>
      </w:r>
      <w:r w:rsidRPr="004D62B4">
        <w:rPr>
          <w:lang w:val="ru"/>
        </w:rPr>
        <w:t xml:space="preserve"> 20</w:t>
      </w:r>
      <w:r w:rsidR="001B1BE2" w:rsidRPr="004D62B4">
        <w:t>___</w:t>
      </w:r>
      <w:r w:rsidRPr="004D62B4">
        <w:rPr>
          <w:lang w:val="ru"/>
        </w:rPr>
        <w:t xml:space="preserve"> года</w:t>
      </w:r>
    </w:p>
    <w:p w:rsidR="001B1BE2" w:rsidRPr="004D62B4" w:rsidRDefault="001B1BE2" w:rsidP="00823DC4">
      <w:pPr>
        <w:pStyle w:val="ConsPlusNormal"/>
        <w:spacing w:line="276" w:lineRule="auto"/>
        <w:ind w:firstLine="540"/>
        <w:jc w:val="both"/>
        <w:rPr>
          <w:lang w:val="ru"/>
        </w:rPr>
      </w:pPr>
    </w:p>
    <w:p w:rsidR="001B1BE2" w:rsidRPr="004D62B4" w:rsidRDefault="005F240C" w:rsidP="00823DC4">
      <w:pPr>
        <w:pStyle w:val="ConsPlusNormal"/>
        <w:spacing w:line="276" w:lineRule="auto"/>
        <w:ind w:firstLine="540"/>
        <w:jc w:val="both"/>
      </w:pPr>
      <w:r w:rsidRPr="004D62B4">
        <w:t>_________________________________________</w:t>
      </w:r>
      <w:r w:rsidRPr="004D62B4">
        <w:rPr>
          <w:b/>
          <w:bCs/>
          <w:lang w:val="ru"/>
        </w:rPr>
        <w:t xml:space="preserve">, </w:t>
      </w:r>
      <w:r w:rsidR="00567533" w:rsidRPr="004D62B4">
        <w:rPr>
          <w:lang w:val="ru"/>
        </w:rPr>
        <w:t>именуемое в дальнейшем</w:t>
      </w:r>
      <w:r w:rsidR="00567533" w:rsidRPr="004D62B4">
        <w:rPr>
          <w:i/>
          <w:iCs/>
          <w:lang w:val="ru"/>
        </w:rPr>
        <w:t xml:space="preserve"> </w:t>
      </w:r>
      <w:r w:rsidR="00567533" w:rsidRPr="004D62B4">
        <w:rPr>
          <w:i/>
          <w:iCs/>
          <w:u w:val="single"/>
          <w:lang w:val="ru"/>
        </w:rPr>
        <w:t>Участник-1</w:t>
      </w:r>
      <w:r w:rsidR="008220B4" w:rsidRPr="004D62B4">
        <w:rPr>
          <w:lang w:val="ru"/>
        </w:rPr>
        <w:t xml:space="preserve">, в лице </w:t>
      </w:r>
      <w:r w:rsidR="008220B4" w:rsidRPr="004D62B4">
        <w:t>___</w:t>
      </w:r>
      <w:r w:rsidR="001B1BE2" w:rsidRPr="004D62B4">
        <w:t>____________</w:t>
      </w:r>
      <w:r w:rsidR="00567533" w:rsidRPr="004D62B4">
        <w:rPr>
          <w:lang w:val="ru"/>
        </w:rPr>
        <w:t xml:space="preserve">, действующего на основании </w:t>
      </w:r>
      <w:r w:rsidR="001B1BE2" w:rsidRPr="004D62B4">
        <w:t>______</w:t>
      </w:r>
      <w:r w:rsidR="00567533" w:rsidRPr="004D62B4">
        <w:rPr>
          <w:lang w:val="ru"/>
        </w:rPr>
        <w:t>,</w:t>
      </w:r>
      <w:r w:rsidR="001B1BE2" w:rsidRPr="004D62B4">
        <w:t xml:space="preserve"> </w:t>
      </w:r>
    </w:p>
    <w:p w:rsidR="00256853" w:rsidRPr="004D62B4" w:rsidRDefault="00256853" w:rsidP="00823DC4">
      <w:pPr>
        <w:pStyle w:val="ConsPlusNormal"/>
        <w:spacing w:line="276" w:lineRule="auto"/>
        <w:ind w:firstLine="540"/>
        <w:jc w:val="both"/>
      </w:pPr>
    </w:p>
    <w:p w:rsidR="001B1BE2" w:rsidRPr="004D62B4" w:rsidRDefault="001B1BE2" w:rsidP="00823DC4">
      <w:pPr>
        <w:pStyle w:val="ConsPlusNormal"/>
        <w:spacing w:line="276" w:lineRule="auto"/>
        <w:ind w:firstLine="540"/>
        <w:jc w:val="both"/>
        <w:rPr>
          <w:lang w:val="ru"/>
        </w:rPr>
      </w:pPr>
      <w:r w:rsidRPr="004D62B4">
        <w:t>_________________________________________</w:t>
      </w:r>
      <w:r w:rsidR="00567533" w:rsidRPr="004D62B4">
        <w:rPr>
          <w:b/>
          <w:bCs/>
          <w:lang w:val="ru"/>
        </w:rPr>
        <w:t>,</w:t>
      </w:r>
      <w:r w:rsidR="00567533" w:rsidRPr="004D62B4">
        <w:rPr>
          <w:lang w:val="ru"/>
        </w:rPr>
        <w:t xml:space="preserve"> именуемое в дальнейшем</w:t>
      </w:r>
      <w:r w:rsidR="00567533" w:rsidRPr="004D62B4">
        <w:rPr>
          <w:i/>
          <w:iCs/>
          <w:lang w:val="ru"/>
        </w:rPr>
        <w:t xml:space="preserve"> </w:t>
      </w:r>
      <w:r w:rsidR="00567533" w:rsidRPr="004D62B4">
        <w:rPr>
          <w:i/>
          <w:iCs/>
          <w:u w:val="single"/>
          <w:lang w:val="ru"/>
        </w:rPr>
        <w:t>Участник-2</w:t>
      </w:r>
      <w:r w:rsidR="00567533" w:rsidRPr="004D62B4">
        <w:rPr>
          <w:lang w:val="ru"/>
        </w:rPr>
        <w:t xml:space="preserve">, в лице </w:t>
      </w:r>
      <w:r w:rsidR="008220B4" w:rsidRPr="004D62B4">
        <w:t>_______</w:t>
      </w:r>
      <w:r w:rsidRPr="004D62B4">
        <w:t>_______________</w:t>
      </w:r>
      <w:r w:rsidR="00567533" w:rsidRPr="004D62B4">
        <w:rPr>
          <w:lang w:val="ru"/>
        </w:rPr>
        <w:t xml:space="preserve">, действующего на основании </w:t>
      </w:r>
      <w:r w:rsidRPr="004D62B4">
        <w:t>_________</w:t>
      </w:r>
      <w:r w:rsidR="00567533" w:rsidRPr="004D62B4">
        <w:rPr>
          <w:lang w:val="ru"/>
        </w:rPr>
        <w:t>,</w:t>
      </w:r>
    </w:p>
    <w:p w:rsidR="001B1BE2" w:rsidRPr="004D62B4" w:rsidRDefault="001B1BE2" w:rsidP="00823DC4">
      <w:pPr>
        <w:pStyle w:val="ConsPlusNormal"/>
        <w:spacing w:line="276" w:lineRule="auto"/>
        <w:ind w:firstLine="540"/>
        <w:jc w:val="both"/>
        <w:rPr>
          <w:lang w:val="ru"/>
        </w:rPr>
      </w:pPr>
    </w:p>
    <w:p w:rsidR="00256853" w:rsidRPr="004D62B4" w:rsidRDefault="00567533" w:rsidP="00823DC4">
      <w:pPr>
        <w:pStyle w:val="ConsPlusNormal"/>
        <w:spacing w:line="276" w:lineRule="auto"/>
        <w:ind w:firstLine="540"/>
        <w:jc w:val="both"/>
        <w:rPr>
          <w:lang w:val="ru"/>
        </w:rPr>
      </w:pPr>
      <w:r w:rsidRPr="004D62B4">
        <w:rPr>
          <w:lang w:val="ru"/>
        </w:rPr>
        <w:t>при совместном упоминании именуемые «Стороны»</w:t>
      </w:r>
      <w:r w:rsidR="00180172" w:rsidRPr="004D62B4">
        <w:rPr>
          <w:lang w:val="ru"/>
        </w:rPr>
        <w:t>, «Участники»</w:t>
      </w:r>
      <w:r w:rsidRPr="004D62B4">
        <w:rPr>
          <w:lang w:val="ru"/>
        </w:rPr>
        <w:t xml:space="preserve"> соединяют свои вклады и совместно действуют в целях реализации Проекта, указанного в п. 1.</w:t>
      </w:r>
      <w:r w:rsidR="00B1610A" w:rsidRPr="004D62B4">
        <w:rPr>
          <w:lang w:val="ru"/>
        </w:rPr>
        <w:t>2</w:t>
      </w:r>
      <w:r w:rsidRPr="004D62B4">
        <w:rPr>
          <w:lang w:val="ru"/>
        </w:rPr>
        <w:t xml:space="preserve"> настоящего Договора.</w:t>
      </w:r>
    </w:p>
    <w:p w:rsidR="00083222" w:rsidRPr="004D62B4" w:rsidRDefault="00083222" w:rsidP="00823DC4">
      <w:pPr>
        <w:pStyle w:val="ConsPlusNormal"/>
        <w:spacing w:line="276" w:lineRule="auto"/>
        <w:ind w:firstLine="540"/>
        <w:jc w:val="both"/>
        <w:rPr>
          <w:lang w:val="ru"/>
        </w:rPr>
      </w:pPr>
    </w:p>
    <w:p w:rsidR="00083222" w:rsidRPr="004D62B4" w:rsidRDefault="00083222" w:rsidP="00823DC4">
      <w:pPr>
        <w:pStyle w:val="ConsPlusNormal"/>
        <w:spacing w:line="276" w:lineRule="auto"/>
        <w:jc w:val="center"/>
        <w:outlineLvl w:val="0"/>
      </w:pPr>
      <w:r w:rsidRPr="004D62B4">
        <w:t>1. ПРЕДМЕТ ДОГОВОРА</w:t>
      </w:r>
    </w:p>
    <w:p w:rsidR="00083222" w:rsidRPr="004D62B4" w:rsidRDefault="00083222" w:rsidP="00823DC4">
      <w:pPr>
        <w:pStyle w:val="ConsPlusNormal"/>
        <w:spacing w:line="276" w:lineRule="auto"/>
        <w:ind w:firstLine="540"/>
        <w:jc w:val="both"/>
      </w:pPr>
    </w:p>
    <w:p w:rsidR="00CA210E" w:rsidRPr="004D62B4" w:rsidRDefault="001851DD" w:rsidP="00F87FF4">
      <w:pPr>
        <w:pStyle w:val="ConsPlusNormal"/>
        <w:numPr>
          <w:ilvl w:val="1"/>
          <w:numId w:val="20"/>
        </w:numPr>
        <w:tabs>
          <w:tab w:val="left" w:pos="1276"/>
          <w:tab w:val="left" w:pos="1418"/>
        </w:tabs>
        <w:spacing w:line="276" w:lineRule="auto"/>
        <w:ind w:left="0" w:firstLine="567"/>
        <w:jc w:val="both"/>
      </w:pPr>
      <w:r w:rsidRPr="004D62B4">
        <w:t xml:space="preserve"> </w:t>
      </w:r>
      <w:r w:rsidR="00083222" w:rsidRPr="004D62B4">
        <w:t>Согласно настоящему Договору Стороны обязуются соединить свои вклады и совместно действовать</w:t>
      </w:r>
      <w:r w:rsidR="00006AB0" w:rsidRPr="004D62B4">
        <w:t xml:space="preserve"> (создать простое товарищество, далее – «</w:t>
      </w:r>
      <w:r w:rsidR="00373E96" w:rsidRPr="004D62B4">
        <w:t xml:space="preserve">Простое </w:t>
      </w:r>
      <w:r w:rsidR="00CC5BBE" w:rsidRPr="004D62B4">
        <w:t>т</w:t>
      </w:r>
      <w:r w:rsidR="00006AB0" w:rsidRPr="004D62B4">
        <w:t>оварищество»)</w:t>
      </w:r>
      <w:r w:rsidR="00083222" w:rsidRPr="004D62B4">
        <w:t xml:space="preserve"> без образования юридическ</w:t>
      </w:r>
      <w:r w:rsidR="00953982" w:rsidRPr="004D62B4">
        <w:t>ого лица для извлечения прибыли</w:t>
      </w:r>
      <w:r w:rsidR="00CA210E" w:rsidRPr="004D62B4">
        <w:t>.</w:t>
      </w:r>
    </w:p>
    <w:p w:rsidR="00083222" w:rsidRPr="004D62B4" w:rsidRDefault="00083222" w:rsidP="00F87FF4">
      <w:pPr>
        <w:pStyle w:val="ConsPlusNormal"/>
        <w:numPr>
          <w:ilvl w:val="1"/>
          <w:numId w:val="20"/>
        </w:numPr>
        <w:tabs>
          <w:tab w:val="left" w:pos="1276"/>
          <w:tab w:val="left" w:pos="1418"/>
        </w:tabs>
        <w:spacing w:line="276" w:lineRule="auto"/>
        <w:ind w:left="0" w:firstLine="567"/>
        <w:jc w:val="both"/>
      </w:pPr>
      <w:r w:rsidRPr="004D62B4">
        <w:t xml:space="preserve">Совместная деятельность осуществляется </w:t>
      </w:r>
      <w:r w:rsidR="00953982" w:rsidRPr="004D62B4">
        <w:t>в целях реализации следующего Проекта – участие в конкурентной закупке</w:t>
      </w:r>
      <w:r w:rsidR="00180172" w:rsidRPr="004D62B4">
        <w:t xml:space="preserve"> (далее – «Закупка»)</w:t>
      </w:r>
      <w:r w:rsidR="00953982" w:rsidRPr="004D62B4">
        <w:t xml:space="preserve"> </w:t>
      </w:r>
      <w:r w:rsidR="00E6375B" w:rsidRPr="004D62B4">
        <w:t>с</w:t>
      </w:r>
      <w:r w:rsidR="00953982" w:rsidRPr="004D62B4">
        <w:t>о</w:t>
      </w:r>
      <w:r w:rsidR="00E6375B" w:rsidRPr="004D62B4">
        <w:t xml:space="preserve"> следующим предметом (объектом): </w:t>
      </w:r>
      <w:r w:rsidR="005F240C" w:rsidRPr="004D62B4">
        <w:t>__________________________________</w:t>
      </w:r>
      <w:r w:rsidR="005F240C" w:rsidRPr="004D62B4">
        <w:rPr>
          <w:i/>
        </w:rPr>
        <w:t>указать предмет закупки____________________________</w:t>
      </w:r>
      <w:r w:rsidR="00B1610A" w:rsidRPr="004D62B4">
        <w:t>, а в случае победы – заключение договора с обозначенным предметом (далее – Договор</w:t>
      </w:r>
      <w:r w:rsidR="00297ECD" w:rsidRPr="004D62B4">
        <w:t xml:space="preserve"> с Фондом реновации</w:t>
      </w:r>
      <w:r w:rsidR="00B1610A" w:rsidRPr="004D62B4">
        <w:t>) и надлежащее исполнение обязательств по нему в полном объёме</w:t>
      </w:r>
      <w:r w:rsidRPr="004D62B4">
        <w:t>.</w:t>
      </w:r>
    </w:p>
    <w:p w:rsidR="00083222" w:rsidRPr="004D62B4" w:rsidRDefault="00083222" w:rsidP="00F87FF4">
      <w:pPr>
        <w:pStyle w:val="ConsPlusNormal"/>
        <w:numPr>
          <w:ilvl w:val="1"/>
          <w:numId w:val="20"/>
        </w:numPr>
        <w:tabs>
          <w:tab w:val="left" w:pos="1276"/>
          <w:tab w:val="left" w:pos="1418"/>
        </w:tabs>
        <w:spacing w:line="276" w:lineRule="auto"/>
        <w:ind w:left="0" w:firstLine="567"/>
        <w:jc w:val="both"/>
      </w:pPr>
      <w:r w:rsidRPr="004D62B4">
        <w:t xml:space="preserve">Вкладом </w:t>
      </w:r>
      <w:r w:rsidR="00297ECD" w:rsidRPr="004D62B4">
        <w:t>Участника</w:t>
      </w:r>
      <w:r w:rsidRPr="004D62B4">
        <w:t xml:space="preserve"> 1 является: ____________________________________.</w:t>
      </w:r>
    </w:p>
    <w:p w:rsidR="00083222" w:rsidRPr="004D62B4" w:rsidRDefault="00083222" w:rsidP="00F87FF4">
      <w:pPr>
        <w:pStyle w:val="ConsPlusNormal"/>
        <w:numPr>
          <w:ilvl w:val="1"/>
          <w:numId w:val="20"/>
        </w:numPr>
        <w:tabs>
          <w:tab w:val="left" w:pos="1276"/>
          <w:tab w:val="left" w:pos="1418"/>
        </w:tabs>
        <w:spacing w:line="276" w:lineRule="auto"/>
        <w:ind w:left="0" w:firstLine="567"/>
        <w:jc w:val="both"/>
      </w:pPr>
      <w:r w:rsidRPr="004D62B4">
        <w:t xml:space="preserve">Вкладом </w:t>
      </w:r>
      <w:r w:rsidR="00297ECD" w:rsidRPr="004D62B4">
        <w:t xml:space="preserve">Участника </w:t>
      </w:r>
      <w:r w:rsidRPr="004D62B4">
        <w:t>2 является: ____________________________________.</w:t>
      </w:r>
    </w:p>
    <w:p w:rsidR="00CA210E" w:rsidRPr="004D62B4" w:rsidRDefault="00083222" w:rsidP="00F87FF4">
      <w:pPr>
        <w:pStyle w:val="ConsPlusNormal"/>
        <w:numPr>
          <w:ilvl w:val="1"/>
          <w:numId w:val="20"/>
        </w:numPr>
        <w:tabs>
          <w:tab w:val="left" w:pos="1276"/>
          <w:tab w:val="left" w:pos="1418"/>
        </w:tabs>
        <w:spacing w:line="276" w:lineRule="auto"/>
        <w:ind w:left="0" w:firstLine="567"/>
        <w:jc w:val="both"/>
      </w:pPr>
      <w:r w:rsidRPr="004D62B4">
        <w:t xml:space="preserve">Вклад </w:t>
      </w:r>
      <w:r w:rsidR="00297ECD" w:rsidRPr="004D62B4">
        <w:t xml:space="preserve">Участника </w:t>
      </w:r>
      <w:r w:rsidRPr="004D62B4">
        <w:t>1 оценен Сторонами в _____________________________.</w:t>
      </w:r>
    </w:p>
    <w:p w:rsidR="00CA210E" w:rsidRPr="004D62B4" w:rsidRDefault="00083222" w:rsidP="00F87FF4">
      <w:pPr>
        <w:pStyle w:val="ConsPlusNormal"/>
        <w:numPr>
          <w:ilvl w:val="1"/>
          <w:numId w:val="20"/>
        </w:numPr>
        <w:tabs>
          <w:tab w:val="left" w:pos="1276"/>
          <w:tab w:val="left" w:pos="1418"/>
        </w:tabs>
        <w:spacing w:line="276" w:lineRule="auto"/>
        <w:ind w:left="0" w:firstLine="567"/>
        <w:jc w:val="both"/>
      </w:pPr>
      <w:r w:rsidRPr="004D62B4">
        <w:t xml:space="preserve">Вклад </w:t>
      </w:r>
      <w:r w:rsidR="00297ECD" w:rsidRPr="004D62B4">
        <w:t xml:space="preserve">Участника </w:t>
      </w:r>
      <w:r w:rsidRPr="004D62B4">
        <w:t>2 оценен Сторонами в _____________________________.</w:t>
      </w:r>
    </w:p>
    <w:p w:rsidR="00083222" w:rsidRPr="004D62B4" w:rsidRDefault="00297ECD" w:rsidP="00EC1106">
      <w:pPr>
        <w:pStyle w:val="ConsPlusNormal"/>
        <w:numPr>
          <w:ilvl w:val="1"/>
          <w:numId w:val="20"/>
        </w:numPr>
        <w:tabs>
          <w:tab w:val="left" w:pos="1276"/>
          <w:tab w:val="left" w:pos="1418"/>
        </w:tabs>
        <w:spacing w:line="276" w:lineRule="auto"/>
        <w:ind w:left="0" w:firstLine="567"/>
        <w:jc w:val="both"/>
      </w:pPr>
      <w:r w:rsidRPr="004D62B4">
        <w:t>На момент подписания настоящего договора вклады Участников внесены в полном объёме, никаких препятствий для начала исполнения Договора не имеется.</w:t>
      </w:r>
    </w:p>
    <w:p w:rsidR="00083222" w:rsidRPr="004D62B4" w:rsidRDefault="00083222" w:rsidP="007E66BC">
      <w:pPr>
        <w:pStyle w:val="ConsPlusNormal"/>
        <w:tabs>
          <w:tab w:val="left" w:pos="1418"/>
        </w:tabs>
        <w:spacing w:line="276" w:lineRule="auto"/>
        <w:ind w:firstLine="851"/>
        <w:jc w:val="both"/>
      </w:pPr>
    </w:p>
    <w:p w:rsidR="00083222" w:rsidRPr="004D62B4" w:rsidRDefault="00083222" w:rsidP="007E66BC">
      <w:pPr>
        <w:pStyle w:val="ConsPlusNormal"/>
        <w:tabs>
          <w:tab w:val="left" w:pos="1418"/>
        </w:tabs>
        <w:spacing w:line="276" w:lineRule="auto"/>
        <w:ind w:firstLine="851"/>
        <w:jc w:val="center"/>
        <w:outlineLvl w:val="0"/>
      </w:pPr>
      <w:r w:rsidRPr="004D62B4">
        <w:t xml:space="preserve">2. ОБЩЕЕ ИМУЩЕСТВО </w:t>
      </w:r>
      <w:r w:rsidR="00CA210E" w:rsidRPr="004D62B4">
        <w:t>УЧАСТНИКОВ</w:t>
      </w:r>
    </w:p>
    <w:p w:rsidR="00083222" w:rsidRPr="004D62B4" w:rsidRDefault="00083222" w:rsidP="007E66BC">
      <w:pPr>
        <w:pStyle w:val="ConsPlusNormal"/>
        <w:tabs>
          <w:tab w:val="left" w:pos="1418"/>
        </w:tabs>
        <w:spacing w:line="276" w:lineRule="auto"/>
        <w:ind w:firstLine="851"/>
        <w:jc w:val="both"/>
      </w:pPr>
    </w:p>
    <w:p w:rsidR="000B30DD" w:rsidRPr="004D62B4" w:rsidRDefault="00083222" w:rsidP="00F87FF4">
      <w:pPr>
        <w:pStyle w:val="ConsPlusNormal"/>
        <w:numPr>
          <w:ilvl w:val="1"/>
          <w:numId w:val="23"/>
        </w:numPr>
        <w:tabs>
          <w:tab w:val="left" w:pos="1276"/>
          <w:tab w:val="left" w:pos="1418"/>
        </w:tabs>
        <w:spacing w:line="276" w:lineRule="auto"/>
        <w:ind w:left="0" w:firstLine="567"/>
        <w:jc w:val="both"/>
      </w:pPr>
      <w:r w:rsidRPr="004D62B4">
        <w:t>Внесенное Сторонами имущество, которым они обладали на праве собственности,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собственностью.</w:t>
      </w:r>
    </w:p>
    <w:p w:rsidR="000B30DD" w:rsidRPr="004D62B4" w:rsidRDefault="00083222" w:rsidP="00F87FF4">
      <w:pPr>
        <w:pStyle w:val="ConsPlusNormal"/>
        <w:numPr>
          <w:ilvl w:val="1"/>
          <w:numId w:val="23"/>
        </w:numPr>
        <w:tabs>
          <w:tab w:val="left" w:pos="1276"/>
          <w:tab w:val="left" w:pos="1418"/>
        </w:tabs>
        <w:spacing w:line="276" w:lineRule="auto"/>
        <w:ind w:left="0" w:firstLine="567"/>
        <w:jc w:val="both"/>
      </w:pPr>
      <w:r w:rsidRPr="004D62B4">
        <w:t>Внесенное Сторонами имущество, которым они обладали на основаниях, отличных от права собственности, используется в интересах Сторон и составляет наряду с имуществом, находящимся в их общей собственности, общее имущество Сторон.</w:t>
      </w:r>
    </w:p>
    <w:p w:rsidR="000B30DD" w:rsidRPr="004D62B4" w:rsidRDefault="00083222" w:rsidP="00F87FF4">
      <w:pPr>
        <w:pStyle w:val="ConsPlusNormal"/>
        <w:numPr>
          <w:ilvl w:val="1"/>
          <w:numId w:val="23"/>
        </w:numPr>
        <w:tabs>
          <w:tab w:val="left" w:pos="1276"/>
          <w:tab w:val="left" w:pos="1418"/>
        </w:tabs>
        <w:spacing w:line="276" w:lineRule="auto"/>
        <w:ind w:left="0" w:firstLine="567"/>
        <w:jc w:val="both"/>
      </w:pPr>
      <w:r w:rsidRPr="004D62B4">
        <w:t xml:space="preserve">Пользование общим имуществом Сторон осуществляется по их общему согласию, а при </w:t>
      </w:r>
      <w:proofErr w:type="spellStart"/>
      <w:r w:rsidRPr="004D62B4">
        <w:t>недостижении</w:t>
      </w:r>
      <w:proofErr w:type="spellEnd"/>
      <w:r w:rsidRPr="004D62B4">
        <w:t xml:space="preserve"> согласия </w:t>
      </w:r>
      <w:r w:rsidR="00FE156C" w:rsidRPr="004D62B4">
        <w:t>–</w:t>
      </w:r>
      <w:r w:rsidRPr="004D62B4">
        <w:t xml:space="preserve"> в</w:t>
      </w:r>
      <w:r w:rsidR="00FE156C" w:rsidRPr="004D62B4">
        <w:t xml:space="preserve"> </w:t>
      </w:r>
      <w:r w:rsidRPr="004D62B4">
        <w:t>порядке, устанавливаемом судом.</w:t>
      </w:r>
    </w:p>
    <w:p w:rsidR="00083222" w:rsidRPr="004D62B4" w:rsidRDefault="00083222" w:rsidP="00823DC4">
      <w:pPr>
        <w:pStyle w:val="ConsPlusNormal"/>
        <w:spacing w:line="276" w:lineRule="auto"/>
        <w:ind w:firstLine="540"/>
        <w:jc w:val="both"/>
      </w:pPr>
    </w:p>
    <w:p w:rsidR="00083222" w:rsidRPr="004D62B4" w:rsidRDefault="00A71D5D" w:rsidP="00823DC4">
      <w:pPr>
        <w:pStyle w:val="ConsPlusNormal"/>
        <w:spacing w:line="276" w:lineRule="auto"/>
        <w:jc w:val="center"/>
        <w:outlineLvl w:val="0"/>
      </w:pPr>
      <w:r w:rsidRPr="004D62B4">
        <w:t xml:space="preserve">3. ВЕДЕНИЕ ОБЩИХ ДЕЛ </w:t>
      </w:r>
      <w:r w:rsidR="002A7485" w:rsidRPr="004D62B4">
        <w:t>УЧАСТНИКОВ</w:t>
      </w:r>
    </w:p>
    <w:p w:rsidR="00083222" w:rsidRPr="004D62B4" w:rsidRDefault="00083222" w:rsidP="00823DC4">
      <w:pPr>
        <w:pStyle w:val="ConsPlusNormal"/>
        <w:spacing w:line="276" w:lineRule="auto"/>
        <w:ind w:firstLine="540"/>
        <w:jc w:val="both"/>
      </w:pPr>
    </w:p>
    <w:p w:rsidR="00441131" w:rsidRPr="004D62B4" w:rsidRDefault="00407BBE" w:rsidP="00EC1106">
      <w:pPr>
        <w:pStyle w:val="ConsPlusNormal"/>
        <w:numPr>
          <w:ilvl w:val="0"/>
          <w:numId w:val="12"/>
        </w:numPr>
        <w:tabs>
          <w:tab w:val="left" w:pos="1276"/>
          <w:tab w:val="left" w:pos="1418"/>
        </w:tabs>
        <w:spacing w:line="276" w:lineRule="auto"/>
        <w:ind w:left="0" w:firstLine="567"/>
        <w:jc w:val="both"/>
      </w:pPr>
      <w:r w:rsidRPr="004D62B4">
        <w:t xml:space="preserve">Ведение общих дел Сторон возлагается на Участника 1 </w:t>
      </w:r>
      <w:r w:rsidR="00093635" w:rsidRPr="004D62B4">
        <w:t>(</w:t>
      </w:r>
      <w:r w:rsidR="00DD2B0D" w:rsidRPr="004D62B4">
        <w:t xml:space="preserve">лидера </w:t>
      </w:r>
      <w:r w:rsidR="00CC5BBE" w:rsidRPr="004D62B4">
        <w:t>Простого т</w:t>
      </w:r>
      <w:r w:rsidRPr="004D62B4">
        <w:t>оварищества</w:t>
      </w:r>
      <w:r w:rsidR="00093635" w:rsidRPr="004D62B4">
        <w:t>)</w:t>
      </w:r>
      <w:r w:rsidRPr="004D62B4">
        <w:t>. Участник 1 представляет интересы каждо</w:t>
      </w:r>
      <w:r w:rsidR="00F27B07" w:rsidRPr="004D62B4">
        <w:t>го</w:t>
      </w:r>
      <w:r w:rsidRPr="004D62B4">
        <w:t xml:space="preserve"> из </w:t>
      </w:r>
      <w:r w:rsidR="00180172" w:rsidRPr="004D62B4">
        <w:t>У</w:t>
      </w:r>
      <w:r w:rsidR="00F27B07" w:rsidRPr="004D62B4">
        <w:t>частников</w:t>
      </w:r>
      <w:r w:rsidRPr="004D62B4">
        <w:t xml:space="preserve"> во взаимоотношениях с </w:t>
      </w:r>
      <w:r w:rsidR="00A71D5D" w:rsidRPr="004D62B4">
        <w:t>З</w:t>
      </w:r>
      <w:r w:rsidRPr="004D62B4">
        <w:t>аказчиком</w:t>
      </w:r>
      <w:r w:rsidR="00A71D5D" w:rsidRPr="004D62B4">
        <w:t xml:space="preserve"> – </w:t>
      </w:r>
      <w:r w:rsidR="005C525B" w:rsidRPr="004D62B4">
        <w:t>М</w:t>
      </w:r>
      <w:r w:rsidR="00A71D5D" w:rsidRPr="004D62B4">
        <w:t>осковским фондом реновации жилой застройки (Фондом реновации).</w:t>
      </w:r>
    </w:p>
    <w:p w:rsidR="00441131" w:rsidRPr="004D62B4" w:rsidRDefault="00A71D5D" w:rsidP="00EC1106">
      <w:pPr>
        <w:pStyle w:val="ConsPlusNormal"/>
        <w:numPr>
          <w:ilvl w:val="0"/>
          <w:numId w:val="12"/>
        </w:numPr>
        <w:tabs>
          <w:tab w:val="left" w:pos="1276"/>
        </w:tabs>
        <w:spacing w:line="276" w:lineRule="auto"/>
        <w:ind w:left="0" w:firstLine="567"/>
        <w:jc w:val="both"/>
      </w:pPr>
      <w:r w:rsidRPr="004D62B4">
        <w:t xml:space="preserve">Настоящим Договором каждый из </w:t>
      </w:r>
      <w:r w:rsidR="00180172" w:rsidRPr="004D62B4">
        <w:t>У</w:t>
      </w:r>
      <w:r w:rsidRPr="004D62B4">
        <w:t>частников</w:t>
      </w:r>
      <w:r w:rsidR="00180172" w:rsidRPr="004D62B4">
        <w:t xml:space="preserve"> даёт согласие на принятие обязательств </w:t>
      </w:r>
      <w:r w:rsidR="00180172" w:rsidRPr="004D62B4">
        <w:lastRenderedPageBreak/>
        <w:t xml:space="preserve">по участию в </w:t>
      </w:r>
      <w:r w:rsidR="005C525B" w:rsidRPr="004D62B4">
        <w:t>З</w:t>
      </w:r>
      <w:r w:rsidR="00180172" w:rsidRPr="004D62B4">
        <w:t>акупке и исполнению Договора с Фондом реновации.</w:t>
      </w:r>
    </w:p>
    <w:p w:rsidR="00441131" w:rsidRPr="004D62B4" w:rsidRDefault="002B647B" w:rsidP="00EC1106">
      <w:pPr>
        <w:pStyle w:val="ConsPlusNormal"/>
        <w:numPr>
          <w:ilvl w:val="0"/>
          <w:numId w:val="12"/>
        </w:numPr>
        <w:tabs>
          <w:tab w:val="left" w:pos="1276"/>
        </w:tabs>
        <w:spacing w:line="276" w:lineRule="auto"/>
        <w:ind w:left="0" w:firstLine="567"/>
        <w:jc w:val="both"/>
      </w:pPr>
      <w:r w:rsidRPr="004D62B4">
        <w:t>Участник 1 (</w:t>
      </w:r>
      <w:r w:rsidR="00CC5BBE" w:rsidRPr="004D62B4">
        <w:t>лидер Простого товарищества</w:t>
      </w:r>
      <w:r w:rsidR="005C525B" w:rsidRPr="004D62B4">
        <w:t>) принимает обязательств</w:t>
      </w:r>
      <w:r w:rsidR="004D12C3" w:rsidRPr="004D62B4">
        <w:t>о</w:t>
      </w:r>
      <w:r w:rsidR="005C525B" w:rsidRPr="004D62B4">
        <w:t xml:space="preserve"> </w:t>
      </w:r>
      <w:r w:rsidRPr="004D62B4">
        <w:t>от имени и</w:t>
      </w:r>
      <w:r w:rsidR="005C525B" w:rsidRPr="004D62B4">
        <w:t xml:space="preserve"> </w:t>
      </w:r>
      <w:r w:rsidR="004D12C3" w:rsidRPr="004D62B4">
        <w:t>в интересах всех Участников</w:t>
      </w:r>
      <w:r w:rsidR="005C525B" w:rsidRPr="004D62B4">
        <w:t xml:space="preserve"> </w:t>
      </w:r>
      <w:r w:rsidRPr="004D62B4">
        <w:t xml:space="preserve">подать </w:t>
      </w:r>
      <w:r w:rsidR="005C525B" w:rsidRPr="004D62B4">
        <w:t>заявку на участие в Закупке, представить необходимые документы – в том числе анкеты и документы иных Сторон настоящего Договора.</w:t>
      </w:r>
      <w:r w:rsidR="00441131" w:rsidRPr="004D62B4">
        <w:t xml:space="preserve"> </w:t>
      </w:r>
      <w:r w:rsidRPr="004D62B4">
        <w:t xml:space="preserve">Участник 1 (лидер </w:t>
      </w:r>
      <w:r w:rsidR="00CC5BBE" w:rsidRPr="004D62B4">
        <w:t>Простого т</w:t>
      </w:r>
      <w:r w:rsidR="004D12C3" w:rsidRPr="004D62B4">
        <w:t>оварищества) от имени</w:t>
      </w:r>
      <w:r w:rsidR="00941718" w:rsidRPr="004D62B4">
        <w:t xml:space="preserve"> и</w:t>
      </w:r>
      <w:r w:rsidR="004D12C3" w:rsidRPr="004D62B4">
        <w:t xml:space="preserve"> в интересах всех Участников принимает участие в </w:t>
      </w:r>
      <w:r w:rsidR="002F0142" w:rsidRPr="004D62B4">
        <w:t>З</w:t>
      </w:r>
      <w:r w:rsidR="004D12C3" w:rsidRPr="004D62B4">
        <w:t>акупке</w:t>
      </w:r>
      <w:r w:rsidR="002F0142" w:rsidRPr="004D62B4">
        <w:t xml:space="preserve"> на правах коллективного участника в соответствии с </w:t>
      </w:r>
      <w:r w:rsidR="004518A5" w:rsidRPr="004D62B4">
        <w:t>пунктом 14.1.1 Положения о закупках товаров, работ, услуг Московского фонда реновации жилой застройки</w:t>
      </w:r>
      <w:r w:rsidR="004D12C3" w:rsidRPr="004D62B4">
        <w:t>.</w:t>
      </w:r>
    </w:p>
    <w:p w:rsidR="00441131" w:rsidRPr="004D62B4" w:rsidRDefault="004D12C3" w:rsidP="00EC1106">
      <w:pPr>
        <w:pStyle w:val="ConsPlusNormal"/>
        <w:numPr>
          <w:ilvl w:val="0"/>
          <w:numId w:val="12"/>
        </w:numPr>
        <w:tabs>
          <w:tab w:val="left" w:pos="1276"/>
        </w:tabs>
        <w:spacing w:line="276" w:lineRule="auto"/>
        <w:ind w:left="0" w:firstLine="567"/>
        <w:jc w:val="both"/>
      </w:pPr>
      <w:r w:rsidRPr="004D62B4">
        <w:t>В случае победы</w:t>
      </w:r>
      <w:r w:rsidR="003C1928" w:rsidRPr="004D62B4">
        <w:t xml:space="preserve"> </w:t>
      </w:r>
      <w:r w:rsidR="00CC5BBE" w:rsidRPr="004D62B4">
        <w:t xml:space="preserve">Простого товарищества </w:t>
      </w:r>
      <w:r w:rsidRPr="004D62B4">
        <w:t xml:space="preserve">в </w:t>
      </w:r>
      <w:r w:rsidR="002A7485" w:rsidRPr="004D62B4">
        <w:t>З</w:t>
      </w:r>
      <w:r w:rsidR="002219A4" w:rsidRPr="004D62B4">
        <w:t xml:space="preserve">акупке либо признания </w:t>
      </w:r>
      <w:r w:rsidR="002A7485" w:rsidRPr="004D62B4">
        <w:t>З</w:t>
      </w:r>
      <w:r w:rsidR="002219A4" w:rsidRPr="004D62B4">
        <w:t xml:space="preserve">акупки несостоявшейся и </w:t>
      </w:r>
      <w:r w:rsidR="00046706" w:rsidRPr="004D62B4">
        <w:t>заключении</w:t>
      </w:r>
      <w:r w:rsidR="002219A4" w:rsidRPr="004D62B4">
        <w:t xml:space="preserve"> договора с </w:t>
      </w:r>
      <w:r w:rsidR="00CC5BBE" w:rsidRPr="004D62B4">
        <w:t>Прост</w:t>
      </w:r>
      <w:r w:rsidR="00C41D96" w:rsidRPr="004D62B4">
        <w:t>ым</w:t>
      </w:r>
      <w:r w:rsidR="00CC5BBE" w:rsidRPr="004D62B4">
        <w:t xml:space="preserve"> товариществ</w:t>
      </w:r>
      <w:r w:rsidR="00C41D96" w:rsidRPr="004D62B4">
        <w:t>ом</w:t>
      </w:r>
      <w:r w:rsidR="002219A4" w:rsidRPr="004D62B4">
        <w:t xml:space="preserve"> заявка которого стала единст</w:t>
      </w:r>
      <w:r w:rsidR="002A7485" w:rsidRPr="004D62B4">
        <w:t>венной допущенной до участия в З</w:t>
      </w:r>
      <w:r w:rsidR="002219A4" w:rsidRPr="004D62B4">
        <w:t>акупке</w:t>
      </w:r>
      <w:r w:rsidR="002B6C54" w:rsidRPr="004D62B4">
        <w:t xml:space="preserve"> Участник 1 (</w:t>
      </w:r>
      <w:r w:rsidR="00CC5BBE" w:rsidRPr="004D62B4">
        <w:t>лидер Простого товарищества</w:t>
      </w:r>
      <w:r w:rsidR="002B6C54" w:rsidRPr="004D62B4">
        <w:t>) заключает с Заказ</w:t>
      </w:r>
      <w:r w:rsidR="002A7485" w:rsidRPr="004D62B4">
        <w:t>чиком д</w:t>
      </w:r>
      <w:r w:rsidR="002B6C54" w:rsidRPr="004D62B4">
        <w:t>оговор</w:t>
      </w:r>
      <w:r w:rsidR="002A7485" w:rsidRPr="004D62B4">
        <w:t>, действу</w:t>
      </w:r>
      <w:r w:rsidR="002B6C54" w:rsidRPr="004D62B4">
        <w:t>я от своего имени, а также от имени каждого из Участников по предоставленным каждым из них доверенностям.</w:t>
      </w:r>
    </w:p>
    <w:p w:rsidR="00441131" w:rsidRPr="004D62B4" w:rsidRDefault="00EF10BA" w:rsidP="00EC1106">
      <w:pPr>
        <w:pStyle w:val="ConsPlusNormal"/>
        <w:numPr>
          <w:ilvl w:val="0"/>
          <w:numId w:val="12"/>
        </w:numPr>
        <w:tabs>
          <w:tab w:val="left" w:pos="1276"/>
        </w:tabs>
        <w:spacing w:line="276" w:lineRule="auto"/>
        <w:ind w:left="0" w:firstLine="567"/>
        <w:jc w:val="both"/>
      </w:pPr>
      <w:r w:rsidRPr="004D62B4">
        <w:t xml:space="preserve">Все </w:t>
      </w:r>
      <w:r w:rsidR="002C1BBD" w:rsidRPr="004D62B4">
        <w:t>У</w:t>
      </w:r>
      <w:r w:rsidRPr="004D62B4">
        <w:t>частники при исполнении обязательств перед Заказчиком отвечают солидарно.</w:t>
      </w:r>
      <w:r w:rsidR="008541FF" w:rsidRPr="004D62B4">
        <w:t xml:space="preserve"> </w:t>
      </w:r>
    </w:p>
    <w:p w:rsidR="00083222" w:rsidRPr="004D62B4" w:rsidRDefault="00784E59" w:rsidP="00EC1106">
      <w:pPr>
        <w:pStyle w:val="ConsPlusNormal"/>
        <w:numPr>
          <w:ilvl w:val="0"/>
          <w:numId w:val="12"/>
        </w:numPr>
        <w:tabs>
          <w:tab w:val="left" w:pos="1276"/>
        </w:tabs>
        <w:spacing w:line="276" w:lineRule="auto"/>
        <w:ind w:left="0" w:firstLine="567"/>
        <w:jc w:val="both"/>
      </w:pPr>
      <w:r w:rsidRPr="004D62B4">
        <w:t>Участники</w:t>
      </w:r>
      <w:r w:rsidR="00083222" w:rsidRPr="004D62B4">
        <w:t xml:space="preserve"> имеют равное право на ознакомление со всей документацией по ведению дел.</w:t>
      </w:r>
    </w:p>
    <w:p w:rsidR="00BE112F" w:rsidRPr="004D62B4" w:rsidRDefault="00BE112F" w:rsidP="00BE112F">
      <w:pPr>
        <w:pStyle w:val="ConsPlusNormal"/>
        <w:spacing w:before="240" w:line="276" w:lineRule="auto"/>
        <w:ind w:firstLine="540"/>
        <w:jc w:val="center"/>
      </w:pPr>
      <w:r w:rsidRPr="004D62B4">
        <w:t xml:space="preserve">4. </w:t>
      </w:r>
      <w:r w:rsidR="0096718B" w:rsidRPr="004D62B4">
        <w:t>ПРАВА И ОБЯЗАННОСТИ</w:t>
      </w:r>
      <w:r w:rsidR="0096718B" w:rsidRPr="004D62B4">
        <w:rPr>
          <w:sz w:val="28"/>
          <w:szCs w:val="28"/>
        </w:rPr>
        <w:t xml:space="preserve"> </w:t>
      </w:r>
      <w:r w:rsidR="0020249C" w:rsidRPr="004D62B4">
        <w:t>УЧАСТНИКОВ</w:t>
      </w:r>
    </w:p>
    <w:p w:rsidR="00BE112F" w:rsidRPr="004D62B4" w:rsidRDefault="00BE112F" w:rsidP="00BE112F">
      <w:pPr>
        <w:pStyle w:val="ConsPlusNormal"/>
        <w:spacing w:before="240" w:line="276" w:lineRule="auto"/>
        <w:ind w:firstLine="540"/>
        <w:jc w:val="center"/>
      </w:pPr>
    </w:p>
    <w:p w:rsidR="000A2049" w:rsidRPr="004D62B4" w:rsidRDefault="000A2049" w:rsidP="00EC1106">
      <w:pPr>
        <w:pStyle w:val="ConsPlusNormal"/>
        <w:numPr>
          <w:ilvl w:val="0"/>
          <w:numId w:val="13"/>
        </w:numPr>
        <w:tabs>
          <w:tab w:val="left" w:pos="1276"/>
          <w:tab w:val="left" w:pos="1418"/>
        </w:tabs>
        <w:spacing w:line="276" w:lineRule="auto"/>
        <w:ind w:left="0" w:firstLine="567"/>
        <w:jc w:val="both"/>
      </w:pPr>
      <w:r w:rsidRPr="004D62B4">
        <w:t>Распределение прав и обязанностей между Уча</w:t>
      </w:r>
      <w:r w:rsidR="007E3B21" w:rsidRPr="004D62B4">
        <w:t>стниками Простого товарищества</w:t>
      </w:r>
      <w:r w:rsidRPr="004D62B4">
        <w:t xml:space="preserve"> осуществляется следующим образом:</w:t>
      </w:r>
    </w:p>
    <w:p w:rsidR="007E3B21" w:rsidRPr="004D62B4" w:rsidRDefault="007E3B21" w:rsidP="00EC1106">
      <w:pPr>
        <w:pStyle w:val="ConsPlusNormal"/>
        <w:numPr>
          <w:ilvl w:val="2"/>
          <w:numId w:val="22"/>
        </w:numPr>
        <w:tabs>
          <w:tab w:val="left" w:pos="1276"/>
        </w:tabs>
        <w:spacing w:line="276" w:lineRule="auto"/>
        <w:ind w:left="0" w:firstLine="567"/>
        <w:jc w:val="both"/>
      </w:pPr>
      <w:r w:rsidRPr="004D62B4">
        <w:t>Участник 1:</w:t>
      </w:r>
    </w:p>
    <w:p w:rsidR="00ED2B3B" w:rsidRPr="004D62B4" w:rsidRDefault="003F7E3A" w:rsidP="00EC1106">
      <w:pPr>
        <w:pStyle w:val="ConsPlusNormal"/>
        <w:numPr>
          <w:ilvl w:val="3"/>
          <w:numId w:val="22"/>
        </w:numPr>
        <w:tabs>
          <w:tab w:val="left" w:pos="1418"/>
          <w:tab w:val="left" w:pos="1843"/>
        </w:tabs>
        <w:spacing w:line="276" w:lineRule="auto"/>
        <w:ind w:left="0" w:firstLine="567"/>
        <w:jc w:val="both"/>
      </w:pPr>
      <w:r w:rsidRPr="004D62B4">
        <w:t>Уч</w:t>
      </w:r>
      <w:r w:rsidR="00E33809" w:rsidRPr="004D62B4">
        <w:t>астник 1</w:t>
      </w:r>
      <w:r w:rsidR="00550FE1" w:rsidRPr="004D62B4">
        <w:t xml:space="preserve"> </w:t>
      </w:r>
      <w:r w:rsidR="007E3B21" w:rsidRPr="004D62B4">
        <w:rPr>
          <w:bCs/>
        </w:rPr>
        <w:t xml:space="preserve">в рамках участия в закупке </w:t>
      </w:r>
      <w:r w:rsidR="00550FE1" w:rsidRPr="004D62B4">
        <w:t>обязуется</w:t>
      </w:r>
      <w:r w:rsidR="0074318F" w:rsidRPr="004D62B4">
        <w:t>:</w:t>
      </w:r>
    </w:p>
    <w:p w:rsidR="007E66BC" w:rsidRPr="004D62B4" w:rsidRDefault="007E66BC" w:rsidP="00C71494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1276"/>
        </w:tabs>
        <w:spacing w:before="0" w:line="276" w:lineRule="auto"/>
        <w:ind w:left="0" w:firstLine="567"/>
        <w:rPr>
          <w:sz w:val="24"/>
          <w:szCs w:val="24"/>
        </w:rPr>
      </w:pPr>
      <w:r w:rsidRPr="004D62B4">
        <w:rPr>
          <w:sz w:val="24"/>
          <w:szCs w:val="24"/>
        </w:rPr>
        <w:t>организовывать работу Простого товарищества;</w:t>
      </w:r>
    </w:p>
    <w:p w:rsidR="00EC2365" w:rsidRPr="00B27B79" w:rsidRDefault="007E66BC" w:rsidP="00EC1106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1276"/>
        </w:tabs>
        <w:spacing w:before="0" w:line="276" w:lineRule="auto"/>
        <w:ind w:left="0" w:right="40" w:firstLine="567"/>
        <w:rPr>
          <w:sz w:val="24"/>
          <w:szCs w:val="24"/>
        </w:rPr>
      </w:pPr>
      <w:r w:rsidRPr="004D62B4">
        <w:rPr>
          <w:sz w:val="24"/>
          <w:szCs w:val="24"/>
        </w:rPr>
        <w:t xml:space="preserve">от имени </w:t>
      </w:r>
      <w:r w:rsidRPr="00B27B79">
        <w:rPr>
          <w:sz w:val="24"/>
          <w:szCs w:val="24"/>
        </w:rPr>
        <w:t>всех Участников участвовать в Закупке (в том числе: подписать и подать заявку на участие в Закупке и все документы, входящие в ее состав, от имени всех Участников);</w:t>
      </w:r>
    </w:p>
    <w:p w:rsidR="007D60C0" w:rsidRPr="00B27B79" w:rsidRDefault="00E44D4F" w:rsidP="007D60C0">
      <w:pPr>
        <w:pStyle w:val="1"/>
        <w:numPr>
          <w:ilvl w:val="0"/>
          <w:numId w:val="6"/>
        </w:numPr>
        <w:shd w:val="clear" w:color="auto" w:fill="auto"/>
        <w:spacing w:before="0" w:line="276" w:lineRule="auto"/>
        <w:ind w:left="0" w:right="40" w:firstLine="567"/>
        <w:rPr>
          <w:sz w:val="24"/>
          <w:szCs w:val="24"/>
        </w:rPr>
      </w:pPr>
      <w:r w:rsidRPr="00B27B79">
        <w:rPr>
          <w:sz w:val="24"/>
          <w:szCs w:val="24"/>
        </w:rPr>
        <w:t>внести</w:t>
      </w:r>
      <w:r w:rsidR="00C71494" w:rsidRPr="00B27B79">
        <w:rPr>
          <w:sz w:val="24"/>
          <w:szCs w:val="24"/>
        </w:rPr>
        <w:t xml:space="preserve"> (</w:t>
      </w:r>
      <w:r w:rsidR="007D60C0" w:rsidRPr="00B27B79">
        <w:rPr>
          <w:sz w:val="24"/>
          <w:szCs w:val="24"/>
        </w:rPr>
        <w:t>получить</w:t>
      </w:r>
      <w:r w:rsidR="00A12A59" w:rsidRPr="00B27B79">
        <w:rPr>
          <w:sz w:val="24"/>
          <w:szCs w:val="24"/>
        </w:rPr>
        <w:t>)</w:t>
      </w:r>
      <w:r w:rsidRPr="00B27B79">
        <w:rPr>
          <w:sz w:val="24"/>
          <w:szCs w:val="24"/>
        </w:rPr>
        <w:t xml:space="preserve"> </w:t>
      </w:r>
      <w:r w:rsidR="007D60C0" w:rsidRPr="00B27B79">
        <w:rPr>
          <w:sz w:val="24"/>
          <w:szCs w:val="24"/>
        </w:rPr>
        <w:t>обеспечение заявки на участие в Закупке, а также обеспечение исполнения обязательств по договору, предусмотренно</w:t>
      </w:r>
      <w:r w:rsidR="002608D7" w:rsidRPr="00B27B79">
        <w:rPr>
          <w:sz w:val="24"/>
          <w:szCs w:val="24"/>
        </w:rPr>
        <w:t>е</w:t>
      </w:r>
      <w:r w:rsidR="007D60C0" w:rsidRPr="00B27B79">
        <w:rPr>
          <w:sz w:val="24"/>
          <w:szCs w:val="24"/>
        </w:rPr>
        <w:t xml:space="preserve"> условиями Договора с Фондом реновации, в случае его заключения по результатам Закупки;</w:t>
      </w:r>
    </w:p>
    <w:p w:rsidR="00EC2365" w:rsidRPr="004D62B4" w:rsidRDefault="00EC2365" w:rsidP="00EC2365">
      <w:pPr>
        <w:pStyle w:val="1"/>
        <w:numPr>
          <w:ilvl w:val="0"/>
          <w:numId w:val="6"/>
        </w:numPr>
        <w:shd w:val="clear" w:color="auto" w:fill="auto"/>
        <w:spacing w:before="0" w:line="276" w:lineRule="auto"/>
        <w:ind w:left="0" w:right="40" w:firstLine="567"/>
        <w:rPr>
          <w:sz w:val="24"/>
          <w:szCs w:val="24"/>
        </w:rPr>
      </w:pPr>
      <w:r w:rsidRPr="00B27B79">
        <w:rPr>
          <w:sz w:val="24"/>
          <w:szCs w:val="24"/>
        </w:rPr>
        <w:t>заключить при наличии оснований по результатам</w:t>
      </w:r>
      <w:r w:rsidRPr="00C03091">
        <w:rPr>
          <w:sz w:val="24"/>
          <w:szCs w:val="24"/>
        </w:rPr>
        <w:t xml:space="preserve"> Закупки Договор</w:t>
      </w:r>
      <w:r w:rsidRPr="004D62B4">
        <w:rPr>
          <w:sz w:val="24"/>
          <w:szCs w:val="24"/>
        </w:rPr>
        <w:t xml:space="preserve"> с Фондом реновации от имени всех Участников;</w:t>
      </w:r>
    </w:p>
    <w:p w:rsidR="007E66BC" w:rsidRPr="004D62B4" w:rsidRDefault="007E66BC" w:rsidP="00EC1106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1276"/>
        </w:tabs>
        <w:spacing w:before="0" w:line="276" w:lineRule="auto"/>
        <w:ind w:left="0" w:right="40" w:firstLine="567"/>
        <w:rPr>
          <w:sz w:val="24"/>
          <w:szCs w:val="24"/>
        </w:rPr>
      </w:pPr>
      <w:r w:rsidRPr="004D62B4">
        <w:rPr>
          <w:sz w:val="24"/>
          <w:szCs w:val="24"/>
        </w:rPr>
        <w:t>_____________________________________________________________________________;</w:t>
      </w:r>
    </w:p>
    <w:p w:rsidR="00073230" w:rsidRPr="004D62B4" w:rsidRDefault="00073230" w:rsidP="00EC1106">
      <w:pPr>
        <w:pStyle w:val="ConsPlusNormal"/>
        <w:numPr>
          <w:ilvl w:val="3"/>
          <w:numId w:val="22"/>
        </w:numPr>
        <w:tabs>
          <w:tab w:val="left" w:pos="1418"/>
          <w:tab w:val="left" w:pos="1843"/>
        </w:tabs>
        <w:spacing w:line="276" w:lineRule="auto"/>
        <w:ind w:left="0" w:firstLine="567"/>
        <w:jc w:val="both"/>
      </w:pPr>
      <w:r w:rsidRPr="004D62B4">
        <w:t xml:space="preserve">Участник 1 </w:t>
      </w:r>
      <w:r w:rsidR="007E3B21" w:rsidRPr="004D62B4">
        <w:rPr>
          <w:bCs/>
        </w:rPr>
        <w:t xml:space="preserve">в рамках участия в закупке </w:t>
      </w:r>
      <w:r w:rsidRPr="004D62B4">
        <w:t>вправе</w:t>
      </w:r>
      <w:r w:rsidR="00823DC4" w:rsidRPr="004D62B4">
        <w:t>:</w:t>
      </w:r>
    </w:p>
    <w:p w:rsidR="000B1C3E" w:rsidRPr="004D62B4" w:rsidRDefault="009F29A7" w:rsidP="00EC1106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1276"/>
        </w:tabs>
        <w:spacing w:before="0" w:line="276" w:lineRule="auto"/>
        <w:ind w:left="0" w:right="40" w:firstLine="567"/>
        <w:rPr>
          <w:sz w:val="24"/>
          <w:szCs w:val="24"/>
        </w:rPr>
      </w:pPr>
      <w:r w:rsidRPr="004D62B4">
        <w:rPr>
          <w:sz w:val="24"/>
          <w:szCs w:val="24"/>
        </w:rPr>
        <w:t>_____________________________________________________________________________;</w:t>
      </w:r>
    </w:p>
    <w:p w:rsidR="007E3B21" w:rsidRPr="004D62B4" w:rsidRDefault="007E3B21" w:rsidP="00EC1106">
      <w:pPr>
        <w:pStyle w:val="ConsPlusNormal"/>
        <w:numPr>
          <w:ilvl w:val="3"/>
          <w:numId w:val="22"/>
        </w:numPr>
        <w:tabs>
          <w:tab w:val="left" w:pos="1418"/>
          <w:tab w:val="left" w:pos="1843"/>
        </w:tabs>
        <w:spacing w:line="276" w:lineRule="auto"/>
        <w:ind w:left="0" w:firstLine="567"/>
        <w:jc w:val="both"/>
      </w:pPr>
      <w:r w:rsidRPr="004D62B4">
        <w:t xml:space="preserve">Участник 1 </w:t>
      </w:r>
      <w:r w:rsidRPr="004D62B4">
        <w:rPr>
          <w:bCs/>
        </w:rPr>
        <w:t xml:space="preserve">в рамках исполнения договора </w:t>
      </w:r>
      <w:r w:rsidRPr="004D62B4">
        <w:t>обязуется:</w:t>
      </w:r>
    </w:p>
    <w:p w:rsidR="007E66BC" w:rsidRPr="004D62B4" w:rsidRDefault="007E66BC" w:rsidP="00EC1106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1276"/>
        </w:tabs>
        <w:spacing w:before="0" w:line="276" w:lineRule="auto"/>
        <w:ind w:left="0" w:firstLine="567"/>
        <w:rPr>
          <w:sz w:val="24"/>
          <w:szCs w:val="24"/>
        </w:rPr>
      </w:pPr>
      <w:r w:rsidRPr="004D62B4">
        <w:rPr>
          <w:sz w:val="24"/>
          <w:szCs w:val="24"/>
        </w:rPr>
        <w:t>организовывать работу Простого товарищества;</w:t>
      </w:r>
    </w:p>
    <w:p w:rsidR="0092002F" w:rsidRPr="000A1DC2" w:rsidRDefault="0092002F" w:rsidP="0092002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76" w:lineRule="auto"/>
        <w:ind w:left="0" w:right="40" w:firstLine="567"/>
        <w:rPr>
          <w:sz w:val="24"/>
          <w:szCs w:val="24"/>
        </w:rPr>
      </w:pPr>
      <w:r w:rsidRPr="009441A3">
        <w:rPr>
          <w:sz w:val="24"/>
          <w:szCs w:val="24"/>
        </w:rPr>
        <w:t>выполнять следующие виды, объемы работ (услуг): ______________________;</w:t>
      </w:r>
    </w:p>
    <w:p w:rsidR="007E66BC" w:rsidRPr="004D62B4" w:rsidRDefault="007E66BC" w:rsidP="00EC1106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1276"/>
        </w:tabs>
        <w:spacing w:before="0" w:line="276" w:lineRule="auto"/>
        <w:ind w:left="0" w:right="40" w:firstLine="567"/>
        <w:rPr>
          <w:sz w:val="24"/>
          <w:szCs w:val="24"/>
        </w:rPr>
      </w:pPr>
      <w:r w:rsidRPr="004D62B4">
        <w:rPr>
          <w:sz w:val="24"/>
          <w:szCs w:val="24"/>
        </w:rPr>
        <w:t>_____________________________________________________________________________;</w:t>
      </w:r>
    </w:p>
    <w:p w:rsidR="007E3B21" w:rsidRPr="004D62B4" w:rsidRDefault="007E3B21" w:rsidP="00EC1106">
      <w:pPr>
        <w:pStyle w:val="ConsPlusNormal"/>
        <w:numPr>
          <w:ilvl w:val="3"/>
          <w:numId w:val="22"/>
        </w:numPr>
        <w:tabs>
          <w:tab w:val="left" w:pos="1418"/>
          <w:tab w:val="left" w:pos="1843"/>
        </w:tabs>
        <w:spacing w:line="276" w:lineRule="auto"/>
        <w:ind w:left="0" w:firstLine="567"/>
        <w:jc w:val="both"/>
      </w:pPr>
      <w:r w:rsidRPr="004D62B4">
        <w:t xml:space="preserve">Участник 1 </w:t>
      </w:r>
      <w:r w:rsidRPr="004D62B4">
        <w:rPr>
          <w:bCs/>
        </w:rPr>
        <w:t xml:space="preserve">в рамках исполнения договора </w:t>
      </w:r>
      <w:r w:rsidRPr="004D62B4">
        <w:t>вправе:</w:t>
      </w:r>
    </w:p>
    <w:p w:rsidR="007E66BC" w:rsidRPr="004D62B4" w:rsidRDefault="007E66BC" w:rsidP="00EC1106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1276"/>
        </w:tabs>
        <w:spacing w:before="0" w:line="276" w:lineRule="auto"/>
        <w:ind w:left="0" w:right="40" w:firstLine="567"/>
        <w:rPr>
          <w:sz w:val="24"/>
          <w:szCs w:val="24"/>
        </w:rPr>
      </w:pPr>
      <w:r w:rsidRPr="004D62B4">
        <w:rPr>
          <w:sz w:val="24"/>
          <w:szCs w:val="24"/>
        </w:rPr>
        <w:t>_____________________________________________________________________________;</w:t>
      </w:r>
    </w:p>
    <w:p w:rsidR="007E3B21" w:rsidRPr="004D62B4" w:rsidRDefault="007E3B21" w:rsidP="00EC1106">
      <w:pPr>
        <w:pStyle w:val="ConsPlusNormal"/>
        <w:numPr>
          <w:ilvl w:val="2"/>
          <w:numId w:val="22"/>
        </w:numPr>
        <w:tabs>
          <w:tab w:val="left" w:pos="1418"/>
        </w:tabs>
        <w:spacing w:line="276" w:lineRule="auto"/>
        <w:ind w:left="0" w:firstLine="567"/>
        <w:jc w:val="both"/>
      </w:pPr>
      <w:r w:rsidRPr="004D62B4">
        <w:t>Участник 2:</w:t>
      </w:r>
    </w:p>
    <w:p w:rsidR="007E3B21" w:rsidRPr="004D62B4" w:rsidRDefault="007E3B21" w:rsidP="00EC1106">
      <w:pPr>
        <w:pStyle w:val="ConsPlusNormal"/>
        <w:numPr>
          <w:ilvl w:val="3"/>
          <w:numId w:val="22"/>
        </w:numPr>
        <w:tabs>
          <w:tab w:val="left" w:pos="1418"/>
          <w:tab w:val="left" w:pos="1843"/>
        </w:tabs>
        <w:spacing w:line="276" w:lineRule="auto"/>
        <w:ind w:left="0" w:firstLine="567"/>
        <w:jc w:val="both"/>
      </w:pPr>
      <w:r w:rsidRPr="004D62B4">
        <w:t xml:space="preserve">Участник 2 </w:t>
      </w:r>
      <w:r w:rsidRPr="004D62B4">
        <w:rPr>
          <w:bCs/>
        </w:rPr>
        <w:t>в рамках участия в закупке</w:t>
      </w:r>
      <w:r w:rsidRPr="004D62B4">
        <w:rPr>
          <w:b/>
          <w:bCs/>
        </w:rPr>
        <w:t xml:space="preserve"> </w:t>
      </w:r>
      <w:r w:rsidRPr="004D62B4">
        <w:t>обязуется:</w:t>
      </w:r>
    </w:p>
    <w:p w:rsidR="00B27B79" w:rsidRDefault="007E66BC" w:rsidP="00497CC9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1276"/>
        </w:tabs>
        <w:spacing w:before="0" w:line="276" w:lineRule="auto"/>
        <w:ind w:left="0" w:right="40" w:firstLine="567"/>
        <w:rPr>
          <w:sz w:val="24"/>
          <w:szCs w:val="24"/>
        </w:rPr>
      </w:pPr>
      <w:r w:rsidRPr="00B27B79">
        <w:rPr>
          <w:sz w:val="24"/>
          <w:szCs w:val="24"/>
        </w:rPr>
        <w:t xml:space="preserve">выдать Участнику 1 (лидеру </w:t>
      </w:r>
      <w:r w:rsidR="00C41D96" w:rsidRPr="00B27B79">
        <w:rPr>
          <w:sz w:val="24"/>
          <w:szCs w:val="24"/>
        </w:rPr>
        <w:t xml:space="preserve">Простого </w:t>
      </w:r>
      <w:r w:rsidRPr="00B27B79">
        <w:rPr>
          <w:sz w:val="24"/>
          <w:szCs w:val="24"/>
        </w:rPr>
        <w:t>товарищества) доверенность для представления интересов Простого товарищества, заключения Договора с Фондом ренова</w:t>
      </w:r>
      <w:r w:rsidR="00B27B79">
        <w:rPr>
          <w:sz w:val="24"/>
          <w:szCs w:val="24"/>
        </w:rPr>
        <w:t>ции и сделок с третьими лицами.</w:t>
      </w:r>
    </w:p>
    <w:p w:rsidR="007E66BC" w:rsidRPr="00B27B79" w:rsidRDefault="007E66BC" w:rsidP="00497CC9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1276"/>
        </w:tabs>
        <w:spacing w:before="0" w:line="276" w:lineRule="auto"/>
        <w:ind w:left="0" w:right="40" w:firstLine="567"/>
        <w:rPr>
          <w:sz w:val="24"/>
          <w:szCs w:val="24"/>
        </w:rPr>
      </w:pPr>
      <w:r w:rsidRPr="00B27B79">
        <w:rPr>
          <w:sz w:val="24"/>
          <w:szCs w:val="24"/>
        </w:rPr>
        <w:t>_____________________________________________________________________________;</w:t>
      </w:r>
    </w:p>
    <w:p w:rsidR="007E3B21" w:rsidRPr="004D62B4" w:rsidRDefault="007E3B21" w:rsidP="00EC1106">
      <w:pPr>
        <w:pStyle w:val="ConsPlusNormal"/>
        <w:numPr>
          <w:ilvl w:val="3"/>
          <w:numId w:val="22"/>
        </w:numPr>
        <w:tabs>
          <w:tab w:val="left" w:pos="1418"/>
          <w:tab w:val="left" w:pos="1843"/>
        </w:tabs>
        <w:spacing w:line="276" w:lineRule="auto"/>
        <w:ind w:left="0" w:firstLine="567"/>
        <w:jc w:val="both"/>
      </w:pPr>
      <w:r w:rsidRPr="004D62B4">
        <w:t>Участник 2 в рамках участия в закупке вправе:</w:t>
      </w:r>
    </w:p>
    <w:p w:rsidR="007E66BC" w:rsidRPr="004D62B4" w:rsidRDefault="007E66BC" w:rsidP="00EC110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76" w:lineRule="auto"/>
        <w:ind w:left="0" w:right="40" w:firstLine="567"/>
      </w:pPr>
      <w:r w:rsidRPr="004D62B4">
        <w:rPr>
          <w:sz w:val="24"/>
          <w:szCs w:val="24"/>
        </w:rPr>
        <w:lastRenderedPageBreak/>
        <w:t>получать от Участника 1 информацию, касающуюся участия Простого товарищества в Закупке;</w:t>
      </w:r>
    </w:p>
    <w:p w:rsidR="007E66BC" w:rsidRPr="004D62B4" w:rsidRDefault="007E66BC" w:rsidP="00EC110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76" w:lineRule="auto"/>
        <w:ind w:left="0" w:right="40" w:firstLine="567"/>
        <w:rPr>
          <w:sz w:val="24"/>
          <w:szCs w:val="24"/>
        </w:rPr>
      </w:pPr>
      <w:r w:rsidRPr="004D62B4">
        <w:rPr>
          <w:sz w:val="24"/>
          <w:szCs w:val="24"/>
        </w:rPr>
        <w:t>_____________________________________________________________________________;</w:t>
      </w:r>
    </w:p>
    <w:p w:rsidR="007E3B21" w:rsidRPr="004D62B4" w:rsidRDefault="007E3B21" w:rsidP="00EC1106">
      <w:pPr>
        <w:pStyle w:val="ConsPlusNormal"/>
        <w:numPr>
          <w:ilvl w:val="3"/>
          <w:numId w:val="22"/>
        </w:numPr>
        <w:tabs>
          <w:tab w:val="left" w:pos="1418"/>
          <w:tab w:val="left" w:pos="1843"/>
        </w:tabs>
        <w:spacing w:line="276" w:lineRule="auto"/>
        <w:ind w:left="0" w:firstLine="567"/>
        <w:jc w:val="both"/>
      </w:pPr>
      <w:r w:rsidRPr="004D62B4">
        <w:t>Участник 2 в рамках исполнения договора обязуется:</w:t>
      </w:r>
    </w:p>
    <w:p w:rsidR="007E66BC" w:rsidRPr="004D62B4" w:rsidRDefault="007E66BC" w:rsidP="00EC110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76" w:lineRule="auto"/>
        <w:ind w:left="0" w:right="40" w:firstLine="567"/>
        <w:rPr>
          <w:sz w:val="24"/>
          <w:szCs w:val="24"/>
        </w:rPr>
      </w:pPr>
      <w:r w:rsidRPr="004D62B4">
        <w:rPr>
          <w:sz w:val="24"/>
          <w:szCs w:val="24"/>
        </w:rPr>
        <w:t>соблюдать условия настоящего Договора и не заключать с третьими лицами от имени остальных Участников какие-либо договоры, соглашения, связанные с участием в Проекте, за исключением случаев, предусмотренных настоящим Договором;</w:t>
      </w:r>
    </w:p>
    <w:p w:rsidR="007E66BC" w:rsidRPr="004D62B4" w:rsidRDefault="007E66BC" w:rsidP="00EC110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76" w:lineRule="auto"/>
        <w:ind w:left="0" w:right="40" w:firstLine="567"/>
        <w:rPr>
          <w:sz w:val="24"/>
          <w:szCs w:val="24"/>
        </w:rPr>
      </w:pPr>
      <w:r w:rsidRPr="004D62B4">
        <w:rPr>
          <w:sz w:val="24"/>
          <w:szCs w:val="24"/>
        </w:rPr>
        <w:t>солидарно исполнять обязательства перед Фондом реновации по договору в целях реализации Проекта;</w:t>
      </w:r>
    </w:p>
    <w:p w:rsidR="007E66BC" w:rsidRPr="004D62B4" w:rsidRDefault="007E66BC" w:rsidP="00EC110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76" w:lineRule="auto"/>
        <w:ind w:left="0" w:right="40" w:firstLine="567"/>
        <w:rPr>
          <w:sz w:val="24"/>
          <w:szCs w:val="24"/>
        </w:rPr>
      </w:pPr>
      <w:r w:rsidRPr="004D62B4">
        <w:rPr>
          <w:sz w:val="24"/>
          <w:szCs w:val="24"/>
        </w:rPr>
        <w:t xml:space="preserve">своевременно предоставлять Участнику 1 (лидеру </w:t>
      </w:r>
      <w:r w:rsidR="00C41D96" w:rsidRPr="004D62B4">
        <w:rPr>
          <w:sz w:val="24"/>
          <w:szCs w:val="24"/>
        </w:rPr>
        <w:t xml:space="preserve">Простого </w:t>
      </w:r>
      <w:r w:rsidRPr="004D62B4">
        <w:rPr>
          <w:sz w:val="24"/>
          <w:szCs w:val="24"/>
        </w:rPr>
        <w:t>товарищества) информацию, необходимую для формирования ценовой политики и бизнес-плана, календарного плана реализации Проекта, распределения обязательств;</w:t>
      </w:r>
    </w:p>
    <w:p w:rsidR="007E66BC" w:rsidRPr="004D62B4" w:rsidRDefault="007E66BC" w:rsidP="00EC110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76" w:lineRule="auto"/>
        <w:ind w:left="0" w:right="40" w:firstLine="567"/>
        <w:rPr>
          <w:sz w:val="24"/>
          <w:szCs w:val="24"/>
        </w:rPr>
      </w:pPr>
      <w:r w:rsidRPr="004D62B4">
        <w:rPr>
          <w:sz w:val="24"/>
          <w:szCs w:val="24"/>
        </w:rPr>
        <w:t>надлежащим образом исполнять согласованные решения, принятые Участниками;</w:t>
      </w:r>
    </w:p>
    <w:p w:rsidR="0092002F" w:rsidRPr="000A1DC2" w:rsidRDefault="0092002F" w:rsidP="0092002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76" w:lineRule="auto"/>
        <w:ind w:left="0" w:right="40" w:firstLine="567"/>
        <w:rPr>
          <w:sz w:val="24"/>
          <w:szCs w:val="24"/>
        </w:rPr>
      </w:pPr>
      <w:bookmarkStart w:id="0" w:name="_GoBack"/>
      <w:r w:rsidRPr="009441A3">
        <w:rPr>
          <w:sz w:val="24"/>
          <w:szCs w:val="24"/>
        </w:rPr>
        <w:t>выполнять следующие виды, объемы работ (услуг): ______________________;</w:t>
      </w:r>
    </w:p>
    <w:bookmarkEnd w:id="0"/>
    <w:p w:rsidR="0092002F" w:rsidRPr="004D62B4" w:rsidRDefault="0092002F" w:rsidP="0092002F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1276"/>
        </w:tabs>
        <w:spacing w:before="0" w:line="276" w:lineRule="auto"/>
        <w:ind w:left="0" w:right="40" w:firstLine="567"/>
        <w:rPr>
          <w:sz w:val="24"/>
          <w:szCs w:val="24"/>
        </w:rPr>
      </w:pPr>
      <w:r w:rsidRPr="004D62B4">
        <w:rPr>
          <w:sz w:val="24"/>
          <w:szCs w:val="24"/>
        </w:rPr>
        <w:t>_____________________________________________________________________________;</w:t>
      </w:r>
    </w:p>
    <w:p w:rsidR="007E3B21" w:rsidRPr="004D62B4" w:rsidRDefault="007E3B21" w:rsidP="00EC1106">
      <w:pPr>
        <w:pStyle w:val="ConsPlusNormal"/>
        <w:numPr>
          <w:ilvl w:val="3"/>
          <w:numId w:val="22"/>
        </w:numPr>
        <w:tabs>
          <w:tab w:val="left" w:pos="1418"/>
        </w:tabs>
        <w:spacing w:line="276" w:lineRule="auto"/>
        <w:ind w:left="0" w:firstLine="567"/>
        <w:jc w:val="both"/>
      </w:pPr>
      <w:r w:rsidRPr="004D62B4">
        <w:t>Участник 2 в рамках исполнения договора вправе:</w:t>
      </w:r>
    </w:p>
    <w:p w:rsidR="007E66BC" w:rsidRPr="004D62B4" w:rsidRDefault="007E66BC" w:rsidP="00EC110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76" w:lineRule="auto"/>
        <w:ind w:left="0" w:right="40" w:firstLine="567"/>
        <w:rPr>
          <w:sz w:val="24"/>
          <w:szCs w:val="24"/>
        </w:rPr>
      </w:pPr>
      <w:r w:rsidRPr="004D62B4">
        <w:rPr>
          <w:sz w:val="24"/>
          <w:szCs w:val="24"/>
        </w:rPr>
        <w:t>заключить договор на привлечение к субподрядным работам либо договор поставки материально-технических ресурсов и оборудования с третьими лицами только после согласования с Участником 1 и в объемах, предусмотренных для данного Участника Договором на выполнение Работ по Проекту;</w:t>
      </w:r>
    </w:p>
    <w:p w:rsidR="007E66BC" w:rsidRPr="004D62B4" w:rsidRDefault="007E66BC" w:rsidP="00EC110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76" w:lineRule="auto"/>
        <w:ind w:left="0" w:right="40" w:firstLine="567"/>
        <w:rPr>
          <w:sz w:val="24"/>
          <w:szCs w:val="24"/>
        </w:rPr>
      </w:pPr>
      <w:r w:rsidRPr="004D62B4">
        <w:rPr>
          <w:sz w:val="24"/>
          <w:szCs w:val="24"/>
        </w:rPr>
        <w:t>получать от Участника 1 информацию, касающуюся исполнения обязательств Простого товарищества по Проекту;</w:t>
      </w:r>
    </w:p>
    <w:p w:rsidR="005414E4" w:rsidRPr="004D62B4" w:rsidRDefault="005414E4" w:rsidP="00EC1106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76" w:lineRule="auto"/>
        <w:ind w:left="0" w:right="40" w:firstLine="567"/>
        <w:rPr>
          <w:sz w:val="24"/>
          <w:szCs w:val="24"/>
        </w:rPr>
      </w:pPr>
      <w:r w:rsidRPr="004D62B4">
        <w:rPr>
          <w:sz w:val="24"/>
          <w:szCs w:val="24"/>
        </w:rPr>
        <w:t>_____________________________________________________________________________;</w:t>
      </w:r>
    </w:p>
    <w:p w:rsidR="009F29A7" w:rsidRPr="004D62B4" w:rsidRDefault="009F29A7" w:rsidP="00A95BD2">
      <w:pPr>
        <w:pStyle w:val="ConsPlusNormal"/>
        <w:numPr>
          <w:ilvl w:val="1"/>
          <w:numId w:val="22"/>
        </w:numPr>
        <w:tabs>
          <w:tab w:val="left" w:pos="1276"/>
        </w:tabs>
        <w:spacing w:line="276" w:lineRule="auto"/>
        <w:ind w:left="0" w:firstLine="567"/>
        <w:jc w:val="both"/>
      </w:pPr>
      <w:r w:rsidRPr="004D62B4">
        <w:t>Р</w:t>
      </w:r>
      <w:r w:rsidR="00D4603E" w:rsidRPr="004D62B4">
        <w:t>аспределение обяза</w:t>
      </w:r>
      <w:r w:rsidR="007E3B21" w:rsidRPr="004D62B4">
        <w:t>тельств по договору</w:t>
      </w:r>
      <w:r w:rsidR="00D4603E" w:rsidRPr="004D62B4">
        <w:t xml:space="preserve"> между Участниками Простого товарищества </w:t>
      </w:r>
      <w:r w:rsidRPr="004D62B4">
        <w:t>осуществляется следующим образом:</w:t>
      </w:r>
    </w:p>
    <w:p w:rsidR="009F29A7" w:rsidRPr="004D62B4" w:rsidRDefault="009F29A7" w:rsidP="00A95BD2">
      <w:pPr>
        <w:pStyle w:val="ConsPlusNormal"/>
        <w:numPr>
          <w:ilvl w:val="2"/>
          <w:numId w:val="22"/>
        </w:numPr>
        <w:tabs>
          <w:tab w:val="left" w:pos="1276"/>
        </w:tabs>
        <w:spacing w:line="276" w:lineRule="auto"/>
        <w:ind w:hanging="513"/>
        <w:jc w:val="both"/>
      </w:pPr>
      <w:r w:rsidRPr="004D62B4">
        <w:t>Участник 1</w:t>
      </w:r>
      <w:r w:rsidR="007C01FE" w:rsidRPr="004D62B4">
        <w:t xml:space="preserve"> - _____________________________________________________________</w:t>
      </w:r>
      <w:r w:rsidR="0046744C" w:rsidRPr="004D62B4">
        <w:t>_</w:t>
      </w:r>
      <w:r w:rsidR="007C01FE" w:rsidRPr="004D62B4">
        <w:t>;</w:t>
      </w:r>
    </w:p>
    <w:p w:rsidR="007C01FE" w:rsidRPr="004D62B4" w:rsidRDefault="007C01FE" w:rsidP="00A95BD2">
      <w:pPr>
        <w:pStyle w:val="ConsPlusNormal"/>
        <w:numPr>
          <w:ilvl w:val="2"/>
          <w:numId w:val="22"/>
        </w:numPr>
        <w:tabs>
          <w:tab w:val="left" w:pos="1276"/>
        </w:tabs>
        <w:spacing w:line="276" w:lineRule="auto"/>
        <w:ind w:hanging="513"/>
        <w:jc w:val="both"/>
      </w:pPr>
      <w:r w:rsidRPr="004D62B4">
        <w:t>Участник 2 - _____________________________________________________________</w:t>
      </w:r>
      <w:r w:rsidR="0046744C" w:rsidRPr="004D62B4">
        <w:t>_</w:t>
      </w:r>
      <w:r w:rsidRPr="004D62B4">
        <w:t>;</w:t>
      </w:r>
    </w:p>
    <w:p w:rsidR="00FB17C7" w:rsidRPr="004D62B4" w:rsidRDefault="00FB17C7" w:rsidP="0046744C">
      <w:pPr>
        <w:pStyle w:val="ConsPlusNormal"/>
        <w:numPr>
          <w:ilvl w:val="1"/>
          <w:numId w:val="22"/>
        </w:numPr>
        <w:tabs>
          <w:tab w:val="left" w:pos="1276"/>
        </w:tabs>
        <w:spacing w:line="276" w:lineRule="auto"/>
        <w:ind w:left="0" w:firstLine="567"/>
        <w:jc w:val="both"/>
      </w:pPr>
      <w:r w:rsidRPr="004D62B4">
        <w:t>Стороны вправе провести итоговое распределение обязанностей между Участниками Простого товарищества по конкретным видам работ, их срокам и стоимости в соответствии с условиями Договора с Фондом реновации, заключенного по результатам Закупки.</w:t>
      </w:r>
    </w:p>
    <w:p w:rsidR="0046744C" w:rsidRPr="004D62B4" w:rsidRDefault="0046744C" w:rsidP="0046744C">
      <w:pPr>
        <w:pStyle w:val="ConsPlusNormal"/>
        <w:numPr>
          <w:ilvl w:val="1"/>
          <w:numId w:val="22"/>
        </w:numPr>
        <w:tabs>
          <w:tab w:val="left" w:pos="1276"/>
        </w:tabs>
        <w:spacing w:line="276" w:lineRule="auto"/>
        <w:ind w:left="0" w:firstLine="567"/>
        <w:jc w:val="both"/>
      </w:pPr>
      <w:r w:rsidRPr="004D62B4">
        <w:t>Участники впоследствии обязуются согласовать условия, касающиеся выполнения конкретных видов работ в рамках реализации Проекта. Оформление таких условий возможно отдельным соглашением.</w:t>
      </w:r>
    </w:p>
    <w:p w:rsidR="000F0DBF" w:rsidRPr="004D62B4" w:rsidRDefault="006030E3" w:rsidP="00A95BD2">
      <w:pPr>
        <w:pStyle w:val="ConsPlusNormal"/>
        <w:numPr>
          <w:ilvl w:val="1"/>
          <w:numId w:val="22"/>
        </w:numPr>
        <w:tabs>
          <w:tab w:val="left" w:pos="1276"/>
        </w:tabs>
        <w:spacing w:line="276" w:lineRule="auto"/>
        <w:ind w:left="0" w:firstLine="567"/>
        <w:jc w:val="both"/>
      </w:pPr>
      <w:r w:rsidRPr="004D62B4">
        <w:t>Вне зависимости от порядка распределения обязательств между Участниками ведение</w:t>
      </w:r>
      <w:r w:rsidR="00097716" w:rsidRPr="004D62B4">
        <w:t xml:space="preserve"> переписки</w:t>
      </w:r>
      <w:r w:rsidR="00CD6D2D" w:rsidRPr="004D62B4">
        <w:t xml:space="preserve"> с Заказчиком</w:t>
      </w:r>
      <w:r w:rsidR="00097716" w:rsidRPr="004D62B4">
        <w:t>, подписание документов (в том числе первичных бухгалтерских)</w:t>
      </w:r>
      <w:r w:rsidR="00CD6D2D" w:rsidRPr="004D62B4">
        <w:t xml:space="preserve"> по Договору с Фондом реновации</w:t>
      </w:r>
      <w:r w:rsidR="00097716" w:rsidRPr="004D62B4">
        <w:t xml:space="preserve"> ведется Участником – 1 (лидером </w:t>
      </w:r>
      <w:r w:rsidR="00C41D96" w:rsidRPr="004D62B4">
        <w:t xml:space="preserve">Простого </w:t>
      </w:r>
      <w:r w:rsidR="00097716" w:rsidRPr="004D62B4">
        <w:t>товарищества)</w:t>
      </w:r>
      <w:r w:rsidR="00296306" w:rsidRPr="004D62B4">
        <w:t>. Претен</w:t>
      </w:r>
      <w:r w:rsidR="004F41E9" w:rsidRPr="004D62B4">
        <w:t>зии и требования по Договору с Ф</w:t>
      </w:r>
      <w:r w:rsidR="00296306" w:rsidRPr="004D62B4">
        <w:t>ондом реновации будут направляться Заказчиком</w:t>
      </w:r>
      <w:r w:rsidR="004F41E9" w:rsidRPr="004D62B4">
        <w:t xml:space="preserve"> в адрес Участника</w:t>
      </w:r>
      <w:r w:rsidR="00296306" w:rsidRPr="004D62B4">
        <w:t xml:space="preserve"> 1</w:t>
      </w:r>
      <w:r w:rsidR="00167538" w:rsidRPr="004D62B4">
        <w:t xml:space="preserve"> (лидера </w:t>
      </w:r>
      <w:r w:rsidR="00C41D96" w:rsidRPr="004D62B4">
        <w:t xml:space="preserve">Простого </w:t>
      </w:r>
      <w:r w:rsidR="00167538" w:rsidRPr="004D62B4">
        <w:t>товарищества)</w:t>
      </w:r>
      <w:r w:rsidR="00296306" w:rsidRPr="004D62B4">
        <w:t>.</w:t>
      </w:r>
    </w:p>
    <w:p w:rsidR="007C01FE" w:rsidRPr="004D62B4" w:rsidRDefault="007C01FE" w:rsidP="007C01FE">
      <w:pPr>
        <w:pStyle w:val="ConsPlusNormal"/>
        <w:spacing w:line="276" w:lineRule="auto"/>
        <w:ind w:right="40"/>
        <w:jc w:val="both"/>
      </w:pPr>
    </w:p>
    <w:p w:rsidR="00083222" w:rsidRPr="004D62B4" w:rsidRDefault="0096718B">
      <w:pPr>
        <w:pStyle w:val="ConsPlusNormal"/>
        <w:jc w:val="center"/>
        <w:outlineLvl w:val="0"/>
      </w:pPr>
      <w:r w:rsidRPr="004D62B4">
        <w:t xml:space="preserve">5. </w:t>
      </w:r>
      <w:r w:rsidR="00083222" w:rsidRPr="004D62B4">
        <w:t>РАСХОДЫ И УБЫТКИ</w:t>
      </w:r>
      <w:r w:rsidR="007C01FE" w:rsidRPr="004D62B4">
        <w:t>, ПРИБЫЛЬ</w:t>
      </w:r>
    </w:p>
    <w:p w:rsidR="00083222" w:rsidRPr="004D62B4" w:rsidRDefault="00083222">
      <w:pPr>
        <w:pStyle w:val="ConsPlusNormal"/>
        <w:ind w:firstLine="540"/>
        <w:jc w:val="both"/>
      </w:pPr>
    </w:p>
    <w:p w:rsidR="00296306" w:rsidRPr="004D62B4" w:rsidRDefault="00083222" w:rsidP="00EC1106">
      <w:pPr>
        <w:pStyle w:val="ConsPlusNormal"/>
        <w:numPr>
          <w:ilvl w:val="0"/>
          <w:numId w:val="14"/>
        </w:numPr>
        <w:tabs>
          <w:tab w:val="left" w:pos="1276"/>
        </w:tabs>
        <w:ind w:left="0" w:firstLine="567"/>
        <w:jc w:val="both"/>
      </w:pPr>
      <w:r w:rsidRPr="004D62B4">
        <w:t>Стороны несут расходы и убытки пропорционально стоимости своего вклада в общее дело.</w:t>
      </w:r>
    </w:p>
    <w:p w:rsidR="00FB17C7" w:rsidRPr="004D62B4" w:rsidRDefault="00083222" w:rsidP="00EC1106">
      <w:pPr>
        <w:pStyle w:val="ConsPlusNormal"/>
        <w:numPr>
          <w:ilvl w:val="0"/>
          <w:numId w:val="14"/>
        </w:numPr>
        <w:tabs>
          <w:tab w:val="left" w:pos="1276"/>
        </w:tabs>
        <w:ind w:left="0" w:firstLine="567"/>
        <w:jc w:val="both"/>
      </w:pPr>
      <w:r w:rsidRPr="004D62B4">
        <w:t>Прибыль, полученная в результате совместной деятельности, распределяется</w:t>
      </w:r>
      <w:r w:rsidR="00FB17C7" w:rsidRPr="004D62B4">
        <w:t xml:space="preserve"> Сторонами в следующем порядке:</w:t>
      </w:r>
    </w:p>
    <w:p w:rsidR="00FB17C7" w:rsidRPr="004D62B4" w:rsidRDefault="00FB17C7" w:rsidP="00FB17C7">
      <w:pPr>
        <w:pStyle w:val="ConsPlusNormal"/>
        <w:tabs>
          <w:tab w:val="left" w:pos="1276"/>
        </w:tabs>
        <w:ind w:left="567"/>
        <w:jc w:val="both"/>
      </w:pPr>
      <w:r w:rsidRPr="004D62B4">
        <w:t>5.2.1. Участник 1 - ___%;</w:t>
      </w:r>
    </w:p>
    <w:p w:rsidR="00083222" w:rsidRPr="004D62B4" w:rsidRDefault="0079753A" w:rsidP="0079753A">
      <w:pPr>
        <w:pStyle w:val="ConsPlusNormal"/>
        <w:tabs>
          <w:tab w:val="left" w:pos="1276"/>
        </w:tabs>
        <w:ind w:left="567"/>
        <w:jc w:val="both"/>
      </w:pPr>
      <w:r w:rsidRPr="004D62B4">
        <w:t>5.2.2. Участник 2 - ___%.</w:t>
      </w:r>
    </w:p>
    <w:p w:rsidR="00FB17C7" w:rsidRPr="004D62B4" w:rsidRDefault="00FB17C7">
      <w:pPr>
        <w:pStyle w:val="ConsPlusNormal"/>
        <w:ind w:firstLine="540"/>
        <w:jc w:val="both"/>
      </w:pPr>
    </w:p>
    <w:p w:rsidR="00083222" w:rsidRPr="004D62B4" w:rsidRDefault="00296306">
      <w:pPr>
        <w:pStyle w:val="ConsPlusNormal"/>
        <w:jc w:val="center"/>
        <w:outlineLvl w:val="0"/>
      </w:pPr>
      <w:r w:rsidRPr="004D62B4">
        <w:lastRenderedPageBreak/>
        <w:t>6</w:t>
      </w:r>
      <w:r w:rsidR="00083222" w:rsidRPr="004D62B4">
        <w:t>. ПРЕКРАЩЕНИЕ ДОГОВОРА</w:t>
      </w:r>
    </w:p>
    <w:p w:rsidR="00083222" w:rsidRPr="004D62B4" w:rsidRDefault="00083222">
      <w:pPr>
        <w:pStyle w:val="ConsPlusNormal"/>
        <w:ind w:firstLine="540"/>
        <w:jc w:val="both"/>
      </w:pPr>
    </w:p>
    <w:p w:rsidR="00167538" w:rsidRPr="004D62B4" w:rsidRDefault="00FF1926" w:rsidP="00EC1106">
      <w:pPr>
        <w:pStyle w:val="ConsPlusNormal"/>
        <w:numPr>
          <w:ilvl w:val="0"/>
          <w:numId w:val="15"/>
        </w:numPr>
        <w:tabs>
          <w:tab w:val="left" w:pos="1276"/>
        </w:tabs>
        <w:ind w:left="0" w:firstLine="567"/>
        <w:jc w:val="both"/>
      </w:pPr>
      <w:r w:rsidRPr="004D62B4">
        <w:t xml:space="preserve">Настоящий Договор прекращается по основаниям, предусмотренным законом. </w:t>
      </w:r>
    </w:p>
    <w:p w:rsidR="00083222" w:rsidRPr="004D62B4" w:rsidRDefault="00D36343" w:rsidP="00EC1106">
      <w:pPr>
        <w:pStyle w:val="ConsPlusNormal"/>
        <w:tabs>
          <w:tab w:val="left" w:pos="1276"/>
        </w:tabs>
        <w:ind w:firstLine="567"/>
        <w:jc w:val="both"/>
      </w:pPr>
      <w:r w:rsidRPr="004D62B4">
        <w:t>Во исполнение положений статьи 10</w:t>
      </w:r>
      <w:r w:rsidR="00B834B1" w:rsidRPr="004D62B4">
        <w:t>50</w:t>
      </w:r>
      <w:r w:rsidRPr="004D62B4">
        <w:t xml:space="preserve"> Гражданского кодекса РФ </w:t>
      </w:r>
      <w:r w:rsidR="00784E59" w:rsidRPr="004D62B4">
        <w:t xml:space="preserve">Участники </w:t>
      </w:r>
      <w:r w:rsidRPr="004D62B4">
        <w:t xml:space="preserve">предусмотрели, что </w:t>
      </w:r>
      <w:r w:rsidR="00083222" w:rsidRPr="004D62B4">
        <w:t xml:space="preserve">Договор </w:t>
      </w:r>
      <w:r w:rsidRPr="004D62B4">
        <w:t>сохраняется</w:t>
      </w:r>
      <w:r w:rsidR="008541FF" w:rsidRPr="004D62B4">
        <w:t xml:space="preserve"> </w:t>
      </w:r>
      <w:r w:rsidR="00B834B1" w:rsidRPr="004D62B4">
        <w:t xml:space="preserve">в отношениях между остальными </w:t>
      </w:r>
      <w:r w:rsidR="00784E59" w:rsidRPr="004D62B4">
        <w:t xml:space="preserve">Участниками </w:t>
      </w:r>
      <w:r w:rsidR="00B834B1" w:rsidRPr="004D62B4">
        <w:t xml:space="preserve">в том числе </w:t>
      </w:r>
      <w:r w:rsidR="009E4828" w:rsidRPr="004D62B4">
        <w:t>в случае</w:t>
      </w:r>
      <w:r w:rsidR="00083222" w:rsidRPr="004D62B4">
        <w:t>:</w:t>
      </w:r>
    </w:p>
    <w:p w:rsidR="00CF3EF6" w:rsidRPr="004D62B4" w:rsidRDefault="00296306" w:rsidP="00EC1B36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62B4">
        <w:rPr>
          <w:rFonts w:ascii="Times New Roman" w:hAnsi="Times New Roman"/>
          <w:sz w:val="24"/>
          <w:szCs w:val="24"/>
        </w:rPr>
        <w:t>о</w:t>
      </w:r>
      <w:r w:rsidR="00083222" w:rsidRPr="004D62B4">
        <w:rPr>
          <w:rFonts w:ascii="Times New Roman" w:hAnsi="Times New Roman"/>
          <w:sz w:val="24"/>
          <w:szCs w:val="24"/>
        </w:rPr>
        <w:t>бъявлени</w:t>
      </w:r>
      <w:r w:rsidR="009E4828" w:rsidRPr="004D62B4">
        <w:rPr>
          <w:rFonts w:ascii="Times New Roman" w:hAnsi="Times New Roman"/>
          <w:sz w:val="24"/>
          <w:szCs w:val="24"/>
        </w:rPr>
        <w:t>я</w:t>
      </w:r>
      <w:r w:rsidR="00083222" w:rsidRPr="004D62B4">
        <w:rPr>
          <w:rFonts w:ascii="Times New Roman" w:hAnsi="Times New Roman"/>
          <w:sz w:val="24"/>
          <w:szCs w:val="24"/>
        </w:rPr>
        <w:t xml:space="preserve"> кого-либо из </w:t>
      </w:r>
      <w:r w:rsidR="00784E59" w:rsidRPr="004D62B4">
        <w:rPr>
          <w:rFonts w:ascii="Times New Roman" w:hAnsi="Times New Roman"/>
          <w:sz w:val="24"/>
          <w:szCs w:val="24"/>
        </w:rPr>
        <w:t xml:space="preserve">Участников </w:t>
      </w:r>
      <w:r w:rsidRPr="004D62B4">
        <w:rPr>
          <w:rFonts w:ascii="Times New Roman" w:hAnsi="Times New Roman"/>
          <w:sz w:val="24"/>
          <w:szCs w:val="24"/>
        </w:rPr>
        <w:t>несостоятельным (банкротом);</w:t>
      </w:r>
    </w:p>
    <w:p w:rsidR="00083222" w:rsidRPr="004D62B4" w:rsidRDefault="00296306" w:rsidP="00EC1B36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62B4">
        <w:rPr>
          <w:rFonts w:ascii="Times New Roman" w:hAnsi="Times New Roman"/>
          <w:sz w:val="24"/>
          <w:szCs w:val="24"/>
        </w:rPr>
        <w:t>л</w:t>
      </w:r>
      <w:r w:rsidR="00083222" w:rsidRPr="004D62B4">
        <w:rPr>
          <w:rFonts w:ascii="Times New Roman" w:hAnsi="Times New Roman"/>
          <w:sz w:val="24"/>
          <w:szCs w:val="24"/>
        </w:rPr>
        <w:t xml:space="preserve">иквидации (либо реорганизации) </w:t>
      </w:r>
      <w:r w:rsidR="00AB14EB" w:rsidRPr="004D62B4">
        <w:rPr>
          <w:rFonts w:ascii="Times New Roman" w:hAnsi="Times New Roman"/>
          <w:sz w:val="24"/>
          <w:szCs w:val="24"/>
        </w:rPr>
        <w:t>кого-либо из Участников</w:t>
      </w:r>
      <w:r w:rsidR="009E4828" w:rsidRPr="004D62B4">
        <w:rPr>
          <w:rFonts w:ascii="Times New Roman" w:hAnsi="Times New Roman"/>
          <w:sz w:val="24"/>
          <w:szCs w:val="24"/>
        </w:rPr>
        <w:t>;</w:t>
      </w:r>
    </w:p>
    <w:p w:rsidR="009E4828" w:rsidRPr="004D62B4" w:rsidRDefault="009E4828" w:rsidP="00EC1B36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62B4">
        <w:rPr>
          <w:rFonts w:ascii="Times New Roman" w:hAnsi="Times New Roman"/>
          <w:sz w:val="24"/>
          <w:szCs w:val="24"/>
        </w:rPr>
        <w:t>отказа кого-либо из Участников от дальнейшего участия в договоре простого товарищества;</w:t>
      </w:r>
    </w:p>
    <w:p w:rsidR="009E4828" w:rsidRPr="004D62B4" w:rsidRDefault="009E4828" w:rsidP="00EC1B36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62B4">
        <w:rPr>
          <w:rFonts w:ascii="Times New Roman" w:hAnsi="Times New Roman"/>
          <w:sz w:val="24"/>
          <w:szCs w:val="24"/>
        </w:rPr>
        <w:t xml:space="preserve">расторжения договора простого товарищества по требованию одного из </w:t>
      </w:r>
      <w:r w:rsidR="00CF3EF6" w:rsidRPr="004D62B4">
        <w:rPr>
          <w:rFonts w:ascii="Times New Roman" w:hAnsi="Times New Roman"/>
          <w:sz w:val="24"/>
          <w:szCs w:val="24"/>
        </w:rPr>
        <w:t>Участников</w:t>
      </w:r>
      <w:r w:rsidRPr="004D62B4">
        <w:rPr>
          <w:rFonts w:ascii="Times New Roman" w:hAnsi="Times New Roman"/>
          <w:sz w:val="24"/>
          <w:szCs w:val="24"/>
        </w:rPr>
        <w:t xml:space="preserve"> в отношениях между ним и остальными </w:t>
      </w:r>
      <w:r w:rsidR="00CF3EF6" w:rsidRPr="004D62B4">
        <w:rPr>
          <w:rFonts w:ascii="Times New Roman" w:hAnsi="Times New Roman"/>
          <w:sz w:val="24"/>
          <w:szCs w:val="24"/>
        </w:rPr>
        <w:t>Участниками</w:t>
      </w:r>
      <w:r w:rsidRPr="004D62B4">
        <w:rPr>
          <w:rFonts w:ascii="Times New Roman" w:hAnsi="Times New Roman"/>
          <w:sz w:val="24"/>
          <w:szCs w:val="24"/>
        </w:rPr>
        <w:t>;</w:t>
      </w:r>
    </w:p>
    <w:p w:rsidR="009E4828" w:rsidRPr="004D62B4" w:rsidRDefault="009E4828" w:rsidP="00EC1B36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62B4">
        <w:rPr>
          <w:rFonts w:ascii="Times New Roman" w:hAnsi="Times New Roman"/>
          <w:sz w:val="24"/>
          <w:szCs w:val="24"/>
        </w:rPr>
        <w:t xml:space="preserve">выдела доли </w:t>
      </w:r>
      <w:r w:rsidR="00CF3EF6" w:rsidRPr="004D62B4">
        <w:rPr>
          <w:rFonts w:ascii="Times New Roman" w:hAnsi="Times New Roman"/>
          <w:sz w:val="24"/>
          <w:szCs w:val="24"/>
        </w:rPr>
        <w:t>Участника</w:t>
      </w:r>
      <w:r w:rsidRPr="004D62B4">
        <w:rPr>
          <w:rFonts w:ascii="Times New Roman" w:hAnsi="Times New Roman"/>
          <w:sz w:val="24"/>
          <w:szCs w:val="24"/>
        </w:rPr>
        <w:t xml:space="preserve"> по требованию его кредитора.</w:t>
      </w:r>
    </w:p>
    <w:p w:rsidR="00083222" w:rsidRPr="004D62B4" w:rsidRDefault="00083222" w:rsidP="0046744C">
      <w:pPr>
        <w:pStyle w:val="ConsPlusNormal"/>
        <w:numPr>
          <w:ilvl w:val="0"/>
          <w:numId w:val="15"/>
        </w:numPr>
        <w:tabs>
          <w:tab w:val="left" w:pos="1276"/>
        </w:tabs>
        <w:ind w:left="0" w:firstLine="567"/>
        <w:jc w:val="both"/>
      </w:pPr>
      <w:r w:rsidRPr="004D62B4">
        <w:t>При прекращении Договора</w:t>
      </w:r>
      <w:r w:rsidR="00A82C69" w:rsidRPr="004D62B4">
        <w:t>,</w:t>
      </w:r>
      <w:r w:rsidRPr="004D62B4">
        <w:t xml:space="preserve"> вещи, переданные в общее владение и пользование </w:t>
      </w:r>
      <w:r w:rsidR="00AB14EB" w:rsidRPr="004D62B4">
        <w:t>кого-либо из Участников</w:t>
      </w:r>
      <w:r w:rsidRPr="004D62B4">
        <w:t xml:space="preserve">, возвращаются предоставившим их </w:t>
      </w:r>
      <w:r w:rsidR="00AB14EB" w:rsidRPr="004D62B4">
        <w:t>к</w:t>
      </w:r>
      <w:r w:rsidR="00A82C69" w:rsidRPr="004D62B4">
        <w:t>ем</w:t>
      </w:r>
      <w:r w:rsidR="00AB14EB" w:rsidRPr="004D62B4">
        <w:t>-либо из Участник</w:t>
      </w:r>
      <w:r w:rsidR="00A82C69" w:rsidRPr="004D62B4">
        <w:t>ов</w:t>
      </w:r>
      <w:r w:rsidR="00AB14EB" w:rsidRPr="004D62B4">
        <w:t xml:space="preserve"> </w:t>
      </w:r>
      <w:r w:rsidRPr="004D62B4">
        <w:t xml:space="preserve">без вознаграждения, если иное не будет предусмотрено </w:t>
      </w:r>
      <w:r w:rsidR="00A82C69" w:rsidRPr="004D62B4">
        <w:t>настоящим договором</w:t>
      </w:r>
      <w:r w:rsidRPr="004D62B4">
        <w:t>.</w:t>
      </w:r>
    </w:p>
    <w:p w:rsidR="00083222" w:rsidRPr="004D62B4" w:rsidRDefault="00083222" w:rsidP="0046744C">
      <w:pPr>
        <w:pStyle w:val="ConsPlusNormal"/>
        <w:numPr>
          <w:ilvl w:val="0"/>
          <w:numId w:val="15"/>
        </w:numPr>
        <w:tabs>
          <w:tab w:val="left" w:pos="1276"/>
        </w:tabs>
        <w:ind w:left="0" w:firstLine="567"/>
        <w:jc w:val="both"/>
      </w:pPr>
      <w:r w:rsidRPr="004D62B4">
        <w:t xml:space="preserve">С момента прекращения Договора </w:t>
      </w:r>
      <w:r w:rsidR="00DB2546" w:rsidRPr="004D62B4">
        <w:t>каждый</w:t>
      </w:r>
      <w:r w:rsidR="00AB14EB" w:rsidRPr="004D62B4">
        <w:t xml:space="preserve"> из Участник</w:t>
      </w:r>
      <w:r w:rsidR="007904AA" w:rsidRPr="004D62B4">
        <w:t>ов</w:t>
      </w:r>
      <w:r w:rsidR="00AB14EB" w:rsidRPr="004D62B4">
        <w:t xml:space="preserve"> </w:t>
      </w:r>
      <w:r w:rsidRPr="004D62B4">
        <w:t>нес</w:t>
      </w:r>
      <w:r w:rsidR="00DB2546" w:rsidRPr="004D62B4">
        <w:t>ёт</w:t>
      </w:r>
      <w:r w:rsidRPr="004D62B4">
        <w:t xml:space="preserve"> солидарную ответственность по не исполненным общим обязательствам в отношении третьих лиц</w:t>
      </w:r>
      <w:r w:rsidR="003E0165" w:rsidRPr="004D62B4">
        <w:t xml:space="preserve">, в том числе </w:t>
      </w:r>
      <w:r w:rsidR="00EC1B36" w:rsidRPr="004D62B4">
        <w:t>по Договору с Фондом</w:t>
      </w:r>
      <w:r w:rsidR="003E0165" w:rsidRPr="004D62B4">
        <w:t xml:space="preserve"> реновации, заключённому в целях реализации Проекта</w:t>
      </w:r>
      <w:r w:rsidRPr="004D62B4">
        <w:t>.</w:t>
      </w:r>
    </w:p>
    <w:p w:rsidR="00083222" w:rsidRPr="004D62B4" w:rsidRDefault="00083222" w:rsidP="0046744C">
      <w:pPr>
        <w:pStyle w:val="ConsPlusNormal"/>
        <w:numPr>
          <w:ilvl w:val="0"/>
          <w:numId w:val="15"/>
        </w:numPr>
        <w:tabs>
          <w:tab w:val="left" w:pos="1276"/>
        </w:tabs>
        <w:ind w:left="0" w:firstLine="567"/>
        <w:jc w:val="both"/>
      </w:pPr>
      <w:r w:rsidRPr="004D62B4">
        <w:t xml:space="preserve">Раздел имущества, находившегося в общей собственности </w:t>
      </w:r>
      <w:r w:rsidR="00AB14EB" w:rsidRPr="004D62B4">
        <w:t>Участников</w:t>
      </w:r>
      <w:r w:rsidRPr="004D62B4">
        <w:t xml:space="preserve">, и возникших у них общих прав требования осуществляется в порядке, установленном отдельным соглашением между </w:t>
      </w:r>
      <w:r w:rsidR="00AB14EB" w:rsidRPr="004D62B4">
        <w:t>Участниками</w:t>
      </w:r>
      <w:r w:rsidRPr="004D62B4">
        <w:t>.</w:t>
      </w:r>
    </w:p>
    <w:p w:rsidR="00083222" w:rsidRPr="004D62B4" w:rsidRDefault="00083222">
      <w:pPr>
        <w:pStyle w:val="ConsPlusNormal"/>
        <w:ind w:firstLine="540"/>
        <w:jc w:val="both"/>
      </w:pPr>
    </w:p>
    <w:p w:rsidR="00083222" w:rsidRPr="004D62B4" w:rsidRDefault="00296306">
      <w:pPr>
        <w:pStyle w:val="ConsPlusNormal"/>
        <w:jc w:val="center"/>
        <w:outlineLvl w:val="0"/>
      </w:pPr>
      <w:r w:rsidRPr="004D62B4">
        <w:t>7</w:t>
      </w:r>
      <w:r w:rsidR="00083222" w:rsidRPr="004D62B4">
        <w:t>. ЗАКЛЮЧИТЕЛЬНЫЕ ПОЛОЖЕНИЯ</w:t>
      </w:r>
    </w:p>
    <w:p w:rsidR="00083222" w:rsidRPr="004D62B4" w:rsidRDefault="00083222">
      <w:pPr>
        <w:pStyle w:val="ConsPlusNormal"/>
        <w:ind w:firstLine="540"/>
        <w:jc w:val="both"/>
      </w:pPr>
    </w:p>
    <w:p w:rsidR="00083222" w:rsidRPr="004D62B4" w:rsidRDefault="00083222" w:rsidP="00EC1106">
      <w:pPr>
        <w:pStyle w:val="ConsPlusNormal"/>
        <w:numPr>
          <w:ilvl w:val="0"/>
          <w:numId w:val="18"/>
        </w:numPr>
        <w:tabs>
          <w:tab w:val="left" w:pos="1276"/>
        </w:tabs>
        <w:ind w:left="0" w:firstLine="567"/>
        <w:jc w:val="both"/>
      </w:pPr>
      <w:r w:rsidRPr="004D62B4">
        <w:t>Во всем ином, что не урегулировано в настоящем Договоре, Стороны будут руководствоваться положениями действующего законодательства Российской Федерации.</w:t>
      </w:r>
    </w:p>
    <w:p w:rsidR="00083222" w:rsidRPr="004D62B4" w:rsidRDefault="00083222" w:rsidP="0046744C">
      <w:pPr>
        <w:pStyle w:val="ConsPlusNormal"/>
        <w:numPr>
          <w:ilvl w:val="0"/>
          <w:numId w:val="18"/>
        </w:numPr>
        <w:tabs>
          <w:tab w:val="left" w:pos="1276"/>
        </w:tabs>
        <w:ind w:left="0" w:firstLine="567"/>
        <w:jc w:val="both"/>
      </w:pPr>
      <w:r w:rsidRPr="004D62B4">
        <w:t xml:space="preserve">Споры, возникающие в ходе исполнения настоящего Договора, Стороны будут стремиться урегулировать путем переговоров. При </w:t>
      </w:r>
      <w:proofErr w:type="spellStart"/>
      <w:r w:rsidRPr="004D62B4">
        <w:t>недостижении</w:t>
      </w:r>
      <w:proofErr w:type="spellEnd"/>
      <w:r w:rsidRPr="004D62B4">
        <w:t xml:space="preserve"> согласия они будут рассматриваться в суде в соответствии с действующим законодательством Российской Федерации.</w:t>
      </w:r>
    </w:p>
    <w:p w:rsidR="00083222" w:rsidRPr="00B27B79" w:rsidRDefault="00083222" w:rsidP="0046744C">
      <w:pPr>
        <w:pStyle w:val="ConsPlusNormal"/>
        <w:numPr>
          <w:ilvl w:val="0"/>
          <w:numId w:val="18"/>
        </w:numPr>
        <w:tabs>
          <w:tab w:val="left" w:pos="1276"/>
        </w:tabs>
        <w:ind w:left="0" w:firstLine="567"/>
        <w:jc w:val="both"/>
      </w:pPr>
      <w:r w:rsidRPr="004D62B4">
        <w:t xml:space="preserve">Настоящий Договор вступает в силу с момента его подписания </w:t>
      </w:r>
      <w:r w:rsidR="00AB14EB" w:rsidRPr="004D62B4">
        <w:t>всеми</w:t>
      </w:r>
      <w:r w:rsidRPr="004D62B4">
        <w:t xml:space="preserve"> Сторонами и </w:t>
      </w:r>
      <w:r w:rsidR="009B58C7" w:rsidRPr="004D62B4">
        <w:t>является бессрочным</w:t>
      </w:r>
      <w:r w:rsidR="00677548" w:rsidRPr="004D62B4">
        <w:t xml:space="preserve">, а в случае заключения Договора с </w:t>
      </w:r>
      <w:r w:rsidR="005827A0" w:rsidRPr="004D62B4">
        <w:t xml:space="preserve">Фондом реновации </w:t>
      </w:r>
      <w:r w:rsidR="00677548" w:rsidRPr="004D62B4">
        <w:t xml:space="preserve">в рамках Проекта – до полного завершения </w:t>
      </w:r>
      <w:r w:rsidR="00677548" w:rsidRPr="00B27B79">
        <w:t>исполнения обязательств по Договору</w:t>
      </w:r>
      <w:r w:rsidR="005827A0" w:rsidRPr="00B27B79">
        <w:t xml:space="preserve"> с Фондом реновации</w:t>
      </w:r>
      <w:r w:rsidR="00677548" w:rsidRPr="00B27B79">
        <w:t>.</w:t>
      </w:r>
    </w:p>
    <w:p w:rsidR="00E07743" w:rsidRPr="00B27B79" w:rsidRDefault="00E07743" w:rsidP="00E07743">
      <w:pPr>
        <w:pStyle w:val="ConsPlusNormal"/>
        <w:numPr>
          <w:ilvl w:val="0"/>
          <w:numId w:val="18"/>
        </w:numPr>
        <w:ind w:left="0" w:firstLine="567"/>
        <w:jc w:val="both"/>
      </w:pPr>
      <w:r w:rsidRPr="00B27B79">
        <w:t>Недопустимо включения новых лиц в состав товарищества в ходе исполнения договора за исключением случая, если новое лицо является правопреемником члена товарищества вследствие реорганизации юридического лица в форме преобразования, слияния или присоединения;</w:t>
      </w:r>
    </w:p>
    <w:p w:rsidR="00E07743" w:rsidRPr="00B27B79" w:rsidRDefault="00E07743" w:rsidP="00E07743">
      <w:pPr>
        <w:pStyle w:val="ConsPlusNormal"/>
        <w:numPr>
          <w:ilvl w:val="0"/>
          <w:numId w:val="18"/>
        </w:numPr>
        <w:ind w:left="0" w:firstLine="567"/>
        <w:jc w:val="both"/>
      </w:pPr>
      <w:r w:rsidRPr="00B27B79">
        <w:t>Соглашение сохраняет своё действия, в случае изменения состава товарищества.</w:t>
      </w:r>
    </w:p>
    <w:p w:rsidR="00083222" w:rsidRPr="004D62B4" w:rsidRDefault="00083222" w:rsidP="0046744C">
      <w:pPr>
        <w:pStyle w:val="ConsPlusNormal"/>
        <w:numPr>
          <w:ilvl w:val="0"/>
          <w:numId w:val="18"/>
        </w:numPr>
        <w:tabs>
          <w:tab w:val="left" w:pos="1276"/>
        </w:tabs>
        <w:ind w:left="0" w:firstLine="567"/>
        <w:jc w:val="both"/>
      </w:pPr>
      <w:r w:rsidRPr="00B27B79">
        <w:t xml:space="preserve">Договор составлен в </w:t>
      </w:r>
      <w:r w:rsidR="009B58C7" w:rsidRPr="00B27B79">
        <w:t>____</w:t>
      </w:r>
      <w:r w:rsidRPr="00B27B79">
        <w:t xml:space="preserve"> экземплярах, имеющих одинаковую юридическую силу, по</w:t>
      </w:r>
      <w:r w:rsidRPr="004D62B4">
        <w:t xml:space="preserve"> одному для каждой из Сторон.</w:t>
      </w:r>
    </w:p>
    <w:p w:rsidR="00083222" w:rsidRPr="004D62B4" w:rsidRDefault="00083222">
      <w:pPr>
        <w:pStyle w:val="ConsPlusNormal"/>
        <w:ind w:firstLine="540"/>
        <w:jc w:val="both"/>
      </w:pPr>
    </w:p>
    <w:p w:rsidR="00083222" w:rsidRPr="004D62B4" w:rsidRDefault="008B7F18">
      <w:pPr>
        <w:pStyle w:val="ConsPlusNormal"/>
        <w:jc w:val="center"/>
        <w:outlineLvl w:val="0"/>
      </w:pPr>
      <w:r w:rsidRPr="004D62B4">
        <w:t>8</w:t>
      </w:r>
      <w:r w:rsidR="00083222" w:rsidRPr="004D62B4">
        <w:t>. АДРЕСА И БАНКОВСКИЕ РЕКВИЗИТЫ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099"/>
      </w:tblGrid>
      <w:tr w:rsidR="00CD67FD" w:rsidRPr="004D62B4" w:rsidTr="000A1DC2">
        <w:tc>
          <w:tcPr>
            <w:tcW w:w="5098" w:type="dxa"/>
          </w:tcPr>
          <w:p w:rsidR="00CD67FD" w:rsidRPr="004D62B4" w:rsidRDefault="00CD67FD" w:rsidP="00C127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B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1</w:t>
            </w:r>
          </w:p>
          <w:p w:rsidR="00776506" w:rsidRPr="004D62B4" w:rsidRDefault="00776506" w:rsidP="0077650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06" w:rsidRPr="004D62B4" w:rsidRDefault="00776506" w:rsidP="0077650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06" w:rsidRPr="004D62B4" w:rsidRDefault="00776506" w:rsidP="0077650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06" w:rsidRPr="004D62B4" w:rsidRDefault="00776506" w:rsidP="0077650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06" w:rsidRPr="004D62B4" w:rsidRDefault="00776506" w:rsidP="0077650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06" w:rsidRPr="004D62B4" w:rsidRDefault="00776506" w:rsidP="0077650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06" w:rsidRPr="004D62B4" w:rsidRDefault="00776506" w:rsidP="0077650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06" w:rsidRPr="004D62B4" w:rsidRDefault="00776506" w:rsidP="0077650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06" w:rsidRPr="004D62B4" w:rsidRDefault="00776506" w:rsidP="0077650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06" w:rsidRPr="004D62B4" w:rsidRDefault="00776506" w:rsidP="0077650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B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(________________)</w:t>
            </w:r>
          </w:p>
          <w:p w:rsidR="00776506" w:rsidRPr="004D62B4" w:rsidRDefault="00776506" w:rsidP="0077650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099" w:type="dxa"/>
          </w:tcPr>
          <w:p w:rsidR="00CD67FD" w:rsidRPr="004D62B4" w:rsidRDefault="00CD67FD" w:rsidP="00130A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B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2</w:t>
            </w:r>
          </w:p>
          <w:p w:rsidR="00CD67FD" w:rsidRPr="004D62B4" w:rsidRDefault="00CD67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FD" w:rsidRPr="004D62B4" w:rsidRDefault="00CD67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FD" w:rsidRPr="004D62B4" w:rsidRDefault="00CD67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FD" w:rsidRPr="004D62B4" w:rsidRDefault="00CD67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FD" w:rsidRPr="004D62B4" w:rsidRDefault="00CD67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FD" w:rsidRPr="004D62B4" w:rsidRDefault="00CD67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FD" w:rsidRPr="004D62B4" w:rsidRDefault="00CD67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FD" w:rsidRPr="004D62B4" w:rsidRDefault="00CD67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FD" w:rsidRPr="004D62B4" w:rsidRDefault="00CD67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06" w:rsidRPr="004D62B4" w:rsidRDefault="00776506" w:rsidP="0077650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B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(________________)</w:t>
            </w:r>
          </w:p>
          <w:p w:rsidR="00CD67FD" w:rsidRPr="004D62B4" w:rsidRDefault="00CD67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FD" w:rsidRPr="004D62B4" w:rsidRDefault="00CD67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FD" w:rsidRPr="004D62B4" w:rsidRDefault="00CD67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4BC" w:rsidRPr="004D62B4" w:rsidRDefault="00776506" w:rsidP="006E55C4">
      <w:pPr>
        <w:pStyle w:val="ConsPlusNormal"/>
        <w:ind w:firstLine="540"/>
        <w:jc w:val="center"/>
        <w:rPr>
          <w:sz w:val="23"/>
          <w:szCs w:val="23"/>
        </w:rPr>
      </w:pPr>
      <w:r w:rsidRPr="002608D7">
        <w:br w:type="page"/>
      </w:r>
      <w:r w:rsidR="007674BC" w:rsidRPr="004D62B4">
        <w:rPr>
          <w:sz w:val="23"/>
          <w:szCs w:val="23"/>
        </w:rPr>
        <w:lastRenderedPageBreak/>
        <w:t>ИНСТРУКЦИЯ ПО СОСТАВЛЕНИЮ ДОГОВОРА</w:t>
      </w:r>
    </w:p>
    <w:p w:rsidR="007674BC" w:rsidRPr="004D62B4" w:rsidRDefault="007674BC" w:rsidP="007674BC">
      <w:pPr>
        <w:pStyle w:val="ConsPlusNormal"/>
        <w:ind w:firstLine="540"/>
        <w:jc w:val="center"/>
        <w:rPr>
          <w:sz w:val="23"/>
          <w:szCs w:val="23"/>
        </w:rPr>
      </w:pPr>
      <w:r w:rsidRPr="004D62B4">
        <w:rPr>
          <w:sz w:val="23"/>
          <w:szCs w:val="23"/>
        </w:rPr>
        <w:t>О СОЗДАНИИ ПРОСТОГО ТОВАРИЩЕСТВА (КОНСОРЦИУМА)</w:t>
      </w:r>
    </w:p>
    <w:p w:rsidR="007674BC" w:rsidRPr="004D62B4" w:rsidRDefault="007674BC" w:rsidP="007674BC">
      <w:pPr>
        <w:pStyle w:val="ConsPlusNormal"/>
        <w:ind w:firstLine="540"/>
        <w:jc w:val="center"/>
        <w:rPr>
          <w:sz w:val="23"/>
          <w:szCs w:val="23"/>
        </w:rPr>
      </w:pPr>
    </w:p>
    <w:p w:rsidR="00EE0906" w:rsidRPr="004D62B4" w:rsidRDefault="007674BC" w:rsidP="00EE0906">
      <w:pPr>
        <w:pStyle w:val="ConsPlusNormal"/>
        <w:numPr>
          <w:ilvl w:val="0"/>
          <w:numId w:val="24"/>
        </w:numPr>
        <w:tabs>
          <w:tab w:val="left" w:pos="1276"/>
        </w:tabs>
        <w:ind w:left="0" w:firstLine="540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Участники простого товарищества (консорциума): Участники по своему усмотрению определяют состав консорц</w:t>
      </w:r>
      <w:r w:rsidR="00A071DA" w:rsidRPr="004D62B4">
        <w:rPr>
          <w:sz w:val="23"/>
          <w:szCs w:val="23"/>
        </w:rPr>
        <w:t>и</w:t>
      </w:r>
      <w:r w:rsidRPr="004D62B4">
        <w:rPr>
          <w:sz w:val="23"/>
          <w:szCs w:val="23"/>
        </w:rPr>
        <w:t>ума</w:t>
      </w:r>
      <w:r w:rsidR="00A071DA" w:rsidRPr="004D62B4">
        <w:rPr>
          <w:sz w:val="23"/>
          <w:szCs w:val="23"/>
        </w:rPr>
        <w:t>. Предельное количество участников консорциума не ограничено.</w:t>
      </w:r>
    </w:p>
    <w:p w:rsidR="00EE0906" w:rsidRPr="004D62B4" w:rsidRDefault="00EE0906" w:rsidP="009F01C7">
      <w:pPr>
        <w:pStyle w:val="ConsPlusNormal"/>
        <w:numPr>
          <w:ilvl w:val="0"/>
          <w:numId w:val="24"/>
        </w:numPr>
        <w:tabs>
          <w:tab w:val="left" w:pos="1276"/>
        </w:tabs>
        <w:ind w:left="0" w:firstLine="540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В пункте 1.2. необходимо указать предмет закупки.</w:t>
      </w:r>
    </w:p>
    <w:p w:rsidR="00EE0906" w:rsidRPr="004D62B4" w:rsidRDefault="00EE0906" w:rsidP="00EE0906">
      <w:pPr>
        <w:pStyle w:val="ConsPlusNormal"/>
        <w:numPr>
          <w:ilvl w:val="0"/>
          <w:numId w:val="24"/>
        </w:numPr>
        <w:tabs>
          <w:tab w:val="left" w:pos="1276"/>
        </w:tabs>
        <w:ind w:left="0" w:firstLine="540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В пунктах 1.3. и 1.4. необходимо указать вклады сторон.</w:t>
      </w:r>
    </w:p>
    <w:p w:rsidR="00EE0906" w:rsidRPr="004D62B4" w:rsidRDefault="00EE0906" w:rsidP="00EE0906">
      <w:pPr>
        <w:pStyle w:val="ConsPlusNormal"/>
        <w:numPr>
          <w:ilvl w:val="0"/>
          <w:numId w:val="24"/>
        </w:numPr>
        <w:tabs>
          <w:tab w:val="left" w:pos="1276"/>
        </w:tabs>
        <w:ind w:left="0" w:firstLine="540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В пунктах 1.5. и 1.6. необходимо указать оценку вкладов сторон.</w:t>
      </w:r>
    </w:p>
    <w:p w:rsidR="00EE0906" w:rsidRPr="004D62B4" w:rsidRDefault="00EE0906" w:rsidP="00EE0906">
      <w:pPr>
        <w:pStyle w:val="ConsPlusNormal"/>
        <w:numPr>
          <w:ilvl w:val="0"/>
          <w:numId w:val="24"/>
        </w:numPr>
        <w:tabs>
          <w:tab w:val="left" w:pos="1276"/>
        </w:tabs>
        <w:ind w:left="0" w:firstLine="540"/>
        <w:jc w:val="both"/>
        <w:rPr>
          <w:sz w:val="23"/>
          <w:szCs w:val="23"/>
        </w:rPr>
      </w:pPr>
      <w:r w:rsidRPr="004D62B4">
        <w:rPr>
          <w:sz w:val="23"/>
          <w:szCs w:val="23"/>
        </w:rPr>
        <w:t xml:space="preserve">В пунктах 4.1.1.1. и 4.1.2.1. необходимо </w:t>
      </w:r>
      <w:r w:rsidR="00A95BD2" w:rsidRPr="004D62B4">
        <w:rPr>
          <w:sz w:val="23"/>
          <w:szCs w:val="23"/>
        </w:rPr>
        <w:t xml:space="preserve">четко </w:t>
      </w:r>
      <w:r w:rsidRPr="004D62B4">
        <w:rPr>
          <w:sz w:val="23"/>
          <w:szCs w:val="23"/>
        </w:rPr>
        <w:t xml:space="preserve">распределить обязанности сторон </w:t>
      </w:r>
      <w:r w:rsidRPr="004D62B4">
        <w:rPr>
          <w:bCs/>
          <w:sz w:val="23"/>
          <w:szCs w:val="23"/>
        </w:rPr>
        <w:t>в рамках участия в закупке.</w:t>
      </w:r>
      <w:r w:rsidR="00DF3351" w:rsidRPr="004D62B4">
        <w:rPr>
          <w:bCs/>
          <w:sz w:val="23"/>
          <w:szCs w:val="23"/>
        </w:rPr>
        <w:t xml:space="preserve"> Сторонам необходимо распределить обязанности, возникающие в рамках участия в закупке, в том числе в целях подтверждения соответствия консорциума требованиям, услов</w:t>
      </w:r>
      <w:r w:rsidR="0044718D" w:rsidRPr="004D62B4">
        <w:rPr>
          <w:bCs/>
          <w:sz w:val="23"/>
          <w:szCs w:val="23"/>
        </w:rPr>
        <w:t>иям допуска к участию в закупке</w:t>
      </w:r>
      <w:r w:rsidR="00DF3351" w:rsidRPr="004D62B4">
        <w:rPr>
          <w:bCs/>
          <w:sz w:val="23"/>
          <w:szCs w:val="23"/>
        </w:rPr>
        <w:t xml:space="preserve"> </w:t>
      </w:r>
      <w:r w:rsidR="00E739FC" w:rsidRPr="004D62B4">
        <w:rPr>
          <w:bCs/>
          <w:sz w:val="23"/>
          <w:szCs w:val="23"/>
        </w:rPr>
        <w:t>и</w:t>
      </w:r>
      <w:r w:rsidR="00DF3351" w:rsidRPr="004D62B4">
        <w:rPr>
          <w:bCs/>
          <w:sz w:val="23"/>
          <w:szCs w:val="23"/>
        </w:rPr>
        <w:t xml:space="preserve"> для оценки </w:t>
      </w:r>
      <w:r w:rsidR="00DF3351" w:rsidRPr="004D62B4">
        <w:rPr>
          <w:sz w:val="23"/>
          <w:szCs w:val="23"/>
        </w:rPr>
        <w:t>количественных параметров квалификации консорциума</w:t>
      </w:r>
      <w:r w:rsidR="00E739FC" w:rsidRPr="004D62B4">
        <w:rPr>
          <w:sz w:val="23"/>
          <w:szCs w:val="23"/>
        </w:rPr>
        <w:t>,</w:t>
      </w:r>
      <w:r w:rsidR="00DF3351" w:rsidRPr="004D62B4">
        <w:rPr>
          <w:bCs/>
          <w:sz w:val="23"/>
          <w:szCs w:val="23"/>
        </w:rPr>
        <w:t xml:space="preserve"> </w:t>
      </w:r>
      <w:r w:rsidR="00E739FC" w:rsidRPr="004D62B4">
        <w:rPr>
          <w:bCs/>
          <w:sz w:val="23"/>
          <w:szCs w:val="23"/>
        </w:rPr>
        <w:t>а также внесения обеспечения исполнения обязательств по договору в соответствии с конкурсной документацией.</w:t>
      </w:r>
    </w:p>
    <w:p w:rsidR="00EE0906" w:rsidRPr="004D62B4" w:rsidRDefault="00EE0906" w:rsidP="00EE0906">
      <w:pPr>
        <w:pStyle w:val="ConsPlusNormal"/>
        <w:numPr>
          <w:ilvl w:val="0"/>
          <w:numId w:val="24"/>
        </w:numPr>
        <w:tabs>
          <w:tab w:val="left" w:pos="1276"/>
        </w:tabs>
        <w:ind w:left="0" w:firstLine="540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В пунктах 4.1.1.</w:t>
      </w:r>
      <w:r w:rsidR="00A95BD2" w:rsidRPr="004D62B4">
        <w:rPr>
          <w:sz w:val="23"/>
          <w:szCs w:val="23"/>
        </w:rPr>
        <w:t>2. и 4.1.2.2</w:t>
      </w:r>
      <w:r w:rsidRPr="004D62B4">
        <w:rPr>
          <w:sz w:val="23"/>
          <w:szCs w:val="23"/>
        </w:rPr>
        <w:t xml:space="preserve">. необходимо </w:t>
      </w:r>
      <w:r w:rsidR="00A95BD2" w:rsidRPr="004D62B4">
        <w:rPr>
          <w:sz w:val="23"/>
          <w:szCs w:val="23"/>
        </w:rPr>
        <w:t xml:space="preserve">четко </w:t>
      </w:r>
      <w:r w:rsidRPr="004D62B4">
        <w:rPr>
          <w:sz w:val="23"/>
          <w:szCs w:val="23"/>
        </w:rPr>
        <w:t xml:space="preserve">распределить права сторон </w:t>
      </w:r>
      <w:r w:rsidRPr="004D62B4">
        <w:rPr>
          <w:bCs/>
          <w:sz w:val="23"/>
          <w:szCs w:val="23"/>
        </w:rPr>
        <w:t>в рамках участия в закупке.</w:t>
      </w:r>
      <w:r w:rsidR="00EC2365" w:rsidRPr="004D62B4">
        <w:rPr>
          <w:bCs/>
          <w:sz w:val="23"/>
          <w:szCs w:val="23"/>
        </w:rPr>
        <w:t xml:space="preserve"> </w:t>
      </w:r>
      <w:r w:rsidR="00FA37A1" w:rsidRPr="004D62B4">
        <w:rPr>
          <w:bCs/>
          <w:sz w:val="23"/>
          <w:szCs w:val="23"/>
        </w:rPr>
        <w:t>Сторонам необходимо распределить права, возникающие в рамках участия в закупке, в том числе в целях обжалования действий заказчика в уполномоченных органах.</w:t>
      </w:r>
    </w:p>
    <w:p w:rsidR="00EE0906" w:rsidRPr="004D62B4" w:rsidRDefault="00EE0906" w:rsidP="00EE0906">
      <w:pPr>
        <w:pStyle w:val="ConsPlusNormal"/>
        <w:numPr>
          <w:ilvl w:val="0"/>
          <w:numId w:val="24"/>
        </w:numPr>
        <w:tabs>
          <w:tab w:val="left" w:pos="1276"/>
        </w:tabs>
        <w:ind w:left="0" w:firstLine="540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В пунктах 4.1.1.</w:t>
      </w:r>
      <w:r w:rsidR="00A95BD2" w:rsidRPr="004D62B4">
        <w:rPr>
          <w:sz w:val="23"/>
          <w:szCs w:val="23"/>
        </w:rPr>
        <w:t>3</w:t>
      </w:r>
      <w:r w:rsidRPr="004D62B4">
        <w:rPr>
          <w:sz w:val="23"/>
          <w:szCs w:val="23"/>
        </w:rPr>
        <w:t>. и 4.1.2.</w:t>
      </w:r>
      <w:r w:rsidR="00A95BD2" w:rsidRPr="004D62B4">
        <w:rPr>
          <w:sz w:val="23"/>
          <w:szCs w:val="23"/>
        </w:rPr>
        <w:t>3</w:t>
      </w:r>
      <w:r w:rsidRPr="004D62B4">
        <w:rPr>
          <w:sz w:val="23"/>
          <w:szCs w:val="23"/>
        </w:rPr>
        <w:t>. необходимо</w:t>
      </w:r>
      <w:r w:rsidR="00A95BD2" w:rsidRPr="004D62B4">
        <w:rPr>
          <w:sz w:val="23"/>
          <w:szCs w:val="23"/>
        </w:rPr>
        <w:t xml:space="preserve"> четко</w:t>
      </w:r>
      <w:r w:rsidRPr="004D62B4">
        <w:rPr>
          <w:sz w:val="23"/>
          <w:szCs w:val="23"/>
        </w:rPr>
        <w:t xml:space="preserve"> распределить обязанности сторон </w:t>
      </w:r>
      <w:r w:rsidRPr="004D62B4">
        <w:rPr>
          <w:bCs/>
          <w:sz w:val="23"/>
          <w:szCs w:val="23"/>
        </w:rPr>
        <w:t xml:space="preserve">в </w:t>
      </w:r>
      <w:r w:rsidR="00A95BD2" w:rsidRPr="004D62B4">
        <w:rPr>
          <w:bCs/>
          <w:sz w:val="23"/>
          <w:szCs w:val="23"/>
        </w:rPr>
        <w:t>рамках исполнения договора</w:t>
      </w:r>
      <w:r w:rsidRPr="004D62B4">
        <w:rPr>
          <w:bCs/>
          <w:sz w:val="23"/>
          <w:szCs w:val="23"/>
        </w:rPr>
        <w:t>.</w:t>
      </w:r>
      <w:r w:rsidR="00CF4817" w:rsidRPr="004D62B4">
        <w:rPr>
          <w:bCs/>
          <w:sz w:val="23"/>
          <w:szCs w:val="23"/>
        </w:rPr>
        <w:t xml:space="preserve"> Сторонам необходимо распределить обязанности, возникающие в рамках исполнения договора</w:t>
      </w:r>
      <w:r w:rsidR="00BA3DDE" w:rsidRPr="004D62B4">
        <w:rPr>
          <w:bCs/>
          <w:sz w:val="23"/>
          <w:szCs w:val="23"/>
        </w:rPr>
        <w:t>,</w:t>
      </w:r>
      <w:r w:rsidR="00CF4817" w:rsidRPr="004D62B4">
        <w:rPr>
          <w:bCs/>
          <w:sz w:val="23"/>
          <w:szCs w:val="23"/>
        </w:rPr>
        <w:t xml:space="preserve"> в соответствии с требованиями конкурсной документации.</w:t>
      </w:r>
    </w:p>
    <w:p w:rsidR="00EE0906" w:rsidRPr="004D62B4" w:rsidRDefault="00EE0906" w:rsidP="00EE0906">
      <w:pPr>
        <w:pStyle w:val="ConsPlusNormal"/>
        <w:numPr>
          <w:ilvl w:val="0"/>
          <w:numId w:val="24"/>
        </w:numPr>
        <w:tabs>
          <w:tab w:val="left" w:pos="1276"/>
        </w:tabs>
        <w:ind w:left="0" w:firstLine="540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В пунктах 4.1.1.</w:t>
      </w:r>
      <w:r w:rsidR="00A95BD2" w:rsidRPr="004D62B4">
        <w:rPr>
          <w:sz w:val="23"/>
          <w:szCs w:val="23"/>
        </w:rPr>
        <w:t>4</w:t>
      </w:r>
      <w:r w:rsidRPr="004D62B4">
        <w:rPr>
          <w:sz w:val="23"/>
          <w:szCs w:val="23"/>
        </w:rPr>
        <w:t>. и 4.1.2.</w:t>
      </w:r>
      <w:r w:rsidR="00A95BD2" w:rsidRPr="004D62B4">
        <w:rPr>
          <w:sz w:val="23"/>
          <w:szCs w:val="23"/>
        </w:rPr>
        <w:t>4</w:t>
      </w:r>
      <w:r w:rsidRPr="004D62B4">
        <w:rPr>
          <w:sz w:val="23"/>
          <w:szCs w:val="23"/>
        </w:rPr>
        <w:t>. необходимо</w:t>
      </w:r>
      <w:r w:rsidR="00A95BD2" w:rsidRPr="004D62B4">
        <w:rPr>
          <w:sz w:val="23"/>
          <w:szCs w:val="23"/>
        </w:rPr>
        <w:t xml:space="preserve"> четко</w:t>
      </w:r>
      <w:r w:rsidRPr="004D62B4">
        <w:rPr>
          <w:sz w:val="23"/>
          <w:szCs w:val="23"/>
        </w:rPr>
        <w:t xml:space="preserve"> распределить права сторон </w:t>
      </w:r>
      <w:r w:rsidR="00A95BD2" w:rsidRPr="004D62B4">
        <w:rPr>
          <w:bCs/>
          <w:sz w:val="23"/>
          <w:szCs w:val="23"/>
        </w:rPr>
        <w:t>в рамках исполнения договора</w:t>
      </w:r>
      <w:r w:rsidR="000A1DC2">
        <w:rPr>
          <w:bCs/>
          <w:sz w:val="23"/>
          <w:szCs w:val="23"/>
        </w:rPr>
        <w:t>.</w:t>
      </w:r>
      <w:r w:rsidR="00CF4817" w:rsidRPr="004D62B4">
        <w:rPr>
          <w:bCs/>
          <w:sz w:val="23"/>
          <w:szCs w:val="23"/>
        </w:rPr>
        <w:t xml:space="preserve"> Сторонам необходимо распределить права, возникающие в рамках исполнения договора</w:t>
      </w:r>
      <w:r w:rsidR="00BA3DDE" w:rsidRPr="004D62B4">
        <w:rPr>
          <w:bCs/>
          <w:sz w:val="23"/>
          <w:szCs w:val="23"/>
        </w:rPr>
        <w:t>,</w:t>
      </w:r>
      <w:r w:rsidR="00CF4817" w:rsidRPr="004D62B4">
        <w:rPr>
          <w:bCs/>
          <w:sz w:val="23"/>
          <w:szCs w:val="23"/>
        </w:rPr>
        <w:t xml:space="preserve"> в соответствии с требованиями конкурсной документации.</w:t>
      </w:r>
    </w:p>
    <w:p w:rsidR="00A95BD2" w:rsidRPr="004D62B4" w:rsidRDefault="00A95BD2" w:rsidP="00EE0906">
      <w:pPr>
        <w:pStyle w:val="ConsPlusNormal"/>
        <w:numPr>
          <w:ilvl w:val="0"/>
          <w:numId w:val="24"/>
        </w:numPr>
        <w:tabs>
          <w:tab w:val="left" w:pos="1276"/>
        </w:tabs>
        <w:ind w:left="0" w:firstLine="540"/>
        <w:jc w:val="both"/>
        <w:rPr>
          <w:sz w:val="23"/>
          <w:szCs w:val="23"/>
        </w:rPr>
      </w:pPr>
      <w:r w:rsidRPr="004D62B4">
        <w:rPr>
          <w:bCs/>
          <w:sz w:val="23"/>
          <w:szCs w:val="23"/>
        </w:rPr>
        <w:t xml:space="preserve">В пунктах 4.2.1. и 4.2.2. </w:t>
      </w:r>
      <w:r w:rsidRPr="004D62B4">
        <w:rPr>
          <w:sz w:val="23"/>
          <w:szCs w:val="23"/>
        </w:rPr>
        <w:t>необходимо четко распределить обязательства сторон по договору.</w:t>
      </w:r>
      <w:r w:rsidRPr="004D62B4">
        <w:rPr>
          <w:bCs/>
          <w:sz w:val="23"/>
          <w:szCs w:val="23"/>
        </w:rPr>
        <w:t xml:space="preserve"> </w:t>
      </w:r>
      <w:r w:rsidR="00CF4817" w:rsidRPr="004D62B4">
        <w:rPr>
          <w:bCs/>
          <w:sz w:val="23"/>
          <w:szCs w:val="23"/>
        </w:rPr>
        <w:t>Сторонам необходимо распределить обязательства, возникающие в рамках исполнения договора</w:t>
      </w:r>
      <w:r w:rsidR="00BA3DDE" w:rsidRPr="004D62B4">
        <w:rPr>
          <w:bCs/>
          <w:sz w:val="23"/>
          <w:szCs w:val="23"/>
        </w:rPr>
        <w:t>,</w:t>
      </w:r>
      <w:r w:rsidR="00CF4817" w:rsidRPr="004D62B4">
        <w:rPr>
          <w:bCs/>
          <w:sz w:val="23"/>
          <w:szCs w:val="23"/>
        </w:rPr>
        <w:t xml:space="preserve"> в соответствии с требованиями конкурсной документации.</w:t>
      </w:r>
    </w:p>
    <w:p w:rsidR="00FB17C7" w:rsidRPr="004D62B4" w:rsidRDefault="00FB17C7" w:rsidP="00EE0906">
      <w:pPr>
        <w:pStyle w:val="ConsPlusNormal"/>
        <w:numPr>
          <w:ilvl w:val="0"/>
          <w:numId w:val="24"/>
        </w:numPr>
        <w:tabs>
          <w:tab w:val="left" w:pos="1276"/>
        </w:tabs>
        <w:ind w:left="0" w:firstLine="540"/>
        <w:jc w:val="both"/>
        <w:rPr>
          <w:sz w:val="23"/>
          <w:szCs w:val="23"/>
        </w:rPr>
      </w:pPr>
      <w:r w:rsidRPr="004D62B4">
        <w:rPr>
          <w:bCs/>
          <w:sz w:val="23"/>
          <w:szCs w:val="23"/>
        </w:rPr>
        <w:t xml:space="preserve">В пунктах 5.2.1. и 5.2.2. необходимо распределить </w:t>
      </w:r>
      <w:r w:rsidRPr="004D62B4">
        <w:rPr>
          <w:sz w:val="23"/>
          <w:szCs w:val="23"/>
        </w:rPr>
        <w:t>прибыль, полученную в результате совместной деятельности. Сумма прибыли участников должна быть равна 100%.</w:t>
      </w:r>
    </w:p>
    <w:p w:rsidR="008E150D" w:rsidRPr="004D62B4" w:rsidRDefault="00A95BD2" w:rsidP="008E150D">
      <w:pPr>
        <w:pStyle w:val="ConsPlusNormal"/>
        <w:numPr>
          <w:ilvl w:val="0"/>
          <w:numId w:val="24"/>
        </w:numPr>
        <w:tabs>
          <w:tab w:val="left" w:pos="1276"/>
        </w:tabs>
        <w:ind w:left="0" w:firstLine="540"/>
        <w:jc w:val="both"/>
        <w:rPr>
          <w:sz w:val="23"/>
          <w:szCs w:val="23"/>
        </w:rPr>
      </w:pPr>
      <w:r w:rsidRPr="004D62B4">
        <w:rPr>
          <w:bCs/>
          <w:sz w:val="23"/>
          <w:szCs w:val="23"/>
        </w:rPr>
        <w:t xml:space="preserve">В разделе 8 </w:t>
      </w:r>
      <w:r w:rsidRPr="004D62B4">
        <w:rPr>
          <w:sz w:val="23"/>
          <w:szCs w:val="23"/>
        </w:rPr>
        <w:t>«Адреса и банковские реквизиты сторон» необходимо указать адрес</w:t>
      </w:r>
      <w:r w:rsidR="00C03E7B" w:rsidRPr="004D62B4">
        <w:rPr>
          <w:sz w:val="23"/>
          <w:szCs w:val="23"/>
        </w:rPr>
        <w:t>а и банковские реквизиты сторон.</w:t>
      </w:r>
      <w:r w:rsidR="008E150D" w:rsidRPr="004D62B4">
        <w:rPr>
          <w:sz w:val="23"/>
          <w:szCs w:val="23"/>
        </w:rPr>
        <w:t xml:space="preserve"> </w:t>
      </w:r>
      <w:r w:rsidR="00C03E7B" w:rsidRPr="004D62B4">
        <w:rPr>
          <w:sz w:val="23"/>
          <w:szCs w:val="23"/>
        </w:rPr>
        <w:t>Подписи уполномоченных лиц сторон должны быть скреплены</w:t>
      </w:r>
      <w:r w:rsidR="008E150D" w:rsidRPr="004D62B4">
        <w:rPr>
          <w:sz w:val="23"/>
          <w:szCs w:val="23"/>
        </w:rPr>
        <w:t xml:space="preserve"> печатями (при наличии).</w:t>
      </w:r>
    </w:p>
    <w:p w:rsidR="00FB129F" w:rsidRPr="004D62B4" w:rsidRDefault="00FB129F" w:rsidP="00FB129F">
      <w:pPr>
        <w:pStyle w:val="ConsPlusNormal"/>
        <w:numPr>
          <w:ilvl w:val="0"/>
          <w:numId w:val="24"/>
        </w:numPr>
        <w:tabs>
          <w:tab w:val="left" w:pos="1276"/>
        </w:tabs>
        <w:ind w:left="0" w:firstLine="540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Императивное правило о солидарной ответственности участников Простого товарищества по всем общим обязательствам следует из закона (ч.2 ст.1047 Гражданского кодекса РФ). Любые условия Договора простого товарищества, предусматривающие иное распределение ответственности, ничтожны.</w:t>
      </w:r>
    </w:p>
    <w:p w:rsidR="00A95BD2" w:rsidRPr="004D62B4" w:rsidRDefault="00A95BD2" w:rsidP="00A95BD2">
      <w:pPr>
        <w:pStyle w:val="ConsPlusNormal"/>
        <w:numPr>
          <w:ilvl w:val="0"/>
          <w:numId w:val="24"/>
        </w:numPr>
        <w:tabs>
          <w:tab w:val="left" w:pos="1276"/>
        </w:tabs>
        <w:ind w:left="0" w:firstLine="540"/>
        <w:jc w:val="both"/>
        <w:rPr>
          <w:sz w:val="23"/>
          <w:szCs w:val="23"/>
        </w:rPr>
      </w:pPr>
      <w:r w:rsidRPr="004D62B4">
        <w:rPr>
          <w:sz w:val="23"/>
          <w:szCs w:val="23"/>
        </w:rPr>
        <w:t xml:space="preserve">Все страницы договора должны быть </w:t>
      </w:r>
      <w:r w:rsidR="00426827" w:rsidRPr="004D62B4">
        <w:rPr>
          <w:sz w:val="23"/>
          <w:szCs w:val="23"/>
        </w:rPr>
        <w:t>подписаны</w:t>
      </w:r>
      <w:r w:rsidRPr="004D62B4">
        <w:rPr>
          <w:sz w:val="23"/>
          <w:szCs w:val="23"/>
        </w:rPr>
        <w:t xml:space="preserve"> сторон</w:t>
      </w:r>
      <w:r w:rsidR="00426827" w:rsidRPr="004D62B4">
        <w:rPr>
          <w:sz w:val="23"/>
          <w:szCs w:val="23"/>
        </w:rPr>
        <w:t>ами</w:t>
      </w:r>
      <w:r w:rsidRPr="004D62B4">
        <w:rPr>
          <w:sz w:val="23"/>
          <w:szCs w:val="23"/>
        </w:rPr>
        <w:t xml:space="preserve"> </w:t>
      </w:r>
      <w:r w:rsidR="008E4E24" w:rsidRPr="004D62B4">
        <w:rPr>
          <w:sz w:val="23"/>
          <w:szCs w:val="23"/>
        </w:rPr>
        <w:t>с указанием ФИО</w:t>
      </w:r>
      <w:r w:rsidRPr="004D62B4">
        <w:rPr>
          <w:sz w:val="23"/>
          <w:szCs w:val="23"/>
        </w:rPr>
        <w:t>.</w:t>
      </w:r>
    </w:p>
    <w:p w:rsidR="008E4E24" w:rsidRPr="004D62B4" w:rsidRDefault="008E4E24" w:rsidP="008E4E24">
      <w:pPr>
        <w:pStyle w:val="ConsPlusNormal"/>
        <w:numPr>
          <w:ilvl w:val="0"/>
          <w:numId w:val="24"/>
        </w:numPr>
        <w:tabs>
          <w:tab w:val="left" w:pos="1276"/>
        </w:tabs>
        <w:ind w:left="0" w:firstLine="540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В случае увеличения количества участников консорциу</w:t>
      </w:r>
      <w:r w:rsidR="00FB129F" w:rsidRPr="004D62B4">
        <w:rPr>
          <w:sz w:val="23"/>
          <w:szCs w:val="23"/>
        </w:rPr>
        <w:t>ма (более двух), данный договор</w:t>
      </w:r>
      <w:r w:rsidRPr="004D62B4">
        <w:rPr>
          <w:sz w:val="23"/>
          <w:szCs w:val="23"/>
        </w:rPr>
        <w:t xml:space="preserve"> при условии выполнения требований пунктов 2</w:t>
      </w:r>
      <w:r w:rsidR="00114CCE" w:rsidRPr="004D62B4">
        <w:rPr>
          <w:sz w:val="23"/>
          <w:szCs w:val="23"/>
        </w:rPr>
        <w:t xml:space="preserve"> – </w:t>
      </w:r>
      <w:r w:rsidRPr="004D62B4">
        <w:rPr>
          <w:sz w:val="23"/>
          <w:szCs w:val="23"/>
        </w:rPr>
        <w:t>1</w:t>
      </w:r>
      <w:r w:rsidR="00FB129F" w:rsidRPr="004D62B4">
        <w:rPr>
          <w:sz w:val="23"/>
          <w:szCs w:val="23"/>
        </w:rPr>
        <w:t>3 настоящей инструкции</w:t>
      </w:r>
      <w:r w:rsidRPr="004D62B4">
        <w:rPr>
          <w:sz w:val="23"/>
          <w:szCs w:val="23"/>
        </w:rPr>
        <w:t xml:space="preserve"> подлежит корректировке в следующих разделах:</w:t>
      </w:r>
    </w:p>
    <w:p w:rsidR="008E4E24" w:rsidRPr="004D62B4" w:rsidRDefault="008E4E24" w:rsidP="008E4E24">
      <w:pPr>
        <w:pStyle w:val="ConsPlusNormal"/>
        <w:numPr>
          <w:ilvl w:val="0"/>
          <w:numId w:val="27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В преамбуле договора произвести добавление сторон;</w:t>
      </w:r>
    </w:p>
    <w:p w:rsidR="008E4E24" w:rsidRPr="004D62B4" w:rsidRDefault="008E4E24" w:rsidP="008E4E24">
      <w:pPr>
        <w:pStyle w:val="ConsPlusNormal"/>
        <w:numPr>
          <w:ilvl w:val="0"/>
          <w:numId w:val="27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В разделе 1 «Предмет договора» добавить соответствующие пункты с указанием вкладов и оценки вкладов добавляемых сторон;</w:t>
      </w:r>
    </w:p>
    <w:p w:rsidR="008E4E24" w:rsidRPr="004D62B4" w:rsidRDefault="008E4E24" w:rsidP="008E4E24">
      <w:pPr>
        <w:pStyle w:val="ConsPlusNormal"/>
        <w:numPr>
          <w:ilvl w:val="0"/>
          <w:numId w:val="27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В разделе 4 «Права и обязанности участников» добавить соответствующие пункты с указанием прав и обязанностей как в рамках участия в закупке, так и в рамках исполнения договора добавляемых сторон;</w:t>
      </w:r>
    </w:p>
    <w:p w:rsidR="008E4E24" w:rsidRPr="004D62B4" w:rsidRDefault="008E4E24" w:rsidP="008E4E24">
      <w:pPr>
        <w:pStyle w:val="ConsPlusNormal"/>
        <w:numPr>
          <w:ilvl w:val="0"/>
          <w:numId w:val="27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В разделе 4 «Права и обязанности участников» добавить соответствующие пункты с указанием обязательств по договору добавляемых сторон;</w:t>
      </w:r>
    </w:p>
    <w:p w:rsidR="00FB17C7" w:rsidRPr="004D62B4" w:rsidRDefault="00FB17C7" w:rsidP="008E4E24">
      <w:pPr>
        <w:pStyle w:val="ConsPlusNormal"/>
        <w:numPr>
          <w:ilvl w:val="0"/>
          <w:numId w:val="27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В разделе 5 «Расходы и убытки, прибыль» добавить соответствующие пункты с указанием прибыли добавляемых сторон;</w:t>
      </w:r>
    </w:p>
    <w:p w:rsidR="008E4E24" w:rsidRPr="004D62B4" w:rsidRDefault="008E4E24" w:rsidP="008E4E24">
      <w:pPr>
        <w:pStyle w:val="ConsPlusNormal"/>
        <w:numPr>
          <w:ilvl w:val="0"/>
          <w:numId w:val="27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В разделе 8 «Адреса и банковские реквизиты сторон» добавить адреса и банковские реквизиты и уполномоченных лиц добавляемых сторон;</w:t>
      </w:r>
    </w:p>
    <w:p w:rsidR="008E4E24" w:rsidRPr="004D62B4" w:rsidRDefault="008E4E24" w:rsidP="008E4E24">
      <w:pPr>
        <w:pStyle w:val="ConsPlusNormal"/>
        <w:numPr>
          <w:ilvl w:val="0"/>
          <w:numId w:val="27"/>
        </w:numPr>
        <w:tabs>
          <w:tab w:val="left" w:pos="1276"/>
        </w:tabs>
        <w:ind w:left="0" w:firstLine="567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В нижней части каждой страницы договора необходимо включить сведения об уполномоченных лицах добавляемых сторон.</w:t>
      </w:r>
    </w:p>
    <w:p w:rsidR="00EE0906" w:rsidRPr="004D62B4" w:rsidRDefault="004637E6" w:rsidP="006D151E">
      <w:pPr>
        <w:pStyle w:val="ConsPlusNormal"/>
        <w:numPr>
          <w:ilvl w:val="0"/>
          <w:numId w:val="24"/>
        </w:numPr>
        <w:tabs>
          <w:tab w:val="left" w:pos="1276"/>
        </w:tabs>
        <w:ind w:left="0" w:firstLine="540"/>
        <w:jc w:val="both"/>
        <w:rPr>
          <w:sz w:val="23"/>
          <w:szCs w:val="23"/>
        </w:rPr>
      </w:pPr>
      <w:r w:rsidRPr="004D62B4">
        <w:rPr>
          <w:sz w:val="23"/>
          <w:szCs w:val="23"/>
        </w:rPr>
        <w:t>Договор может быть дополнен по усмотрению сторон, при этом дополнения не могут противоречить положениям настоящего договора, действующему законодательству РФ и Положению о закупках.</w:t>
      </w:r>
    </w:p>
    <w:sectPr w:rsidR="00EE0906" w:rsidRPr="004D62B4" w:rsidSect="00BE112F">
      <w:footerReference w:type="default" r:id="rId8"/>
      <w:pgSz w:w="11906" w:h="16838"/>
      <w:pgMar w:top="426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F4D" w:rsidRDefault="00164F4D">
      <w:pPr>
        <w:spacing w:after="0" w:line="240" w:lineRule="auto"/>
      </w:pPr>
      <w:r>
        <w:separator/>
      </w:r>
    </w:p>
  </w:endnote>
  <w:endnote w:type="continuationSeparator" w:id="0">
    <w:p w:rsidR="00164F4D" w:rsidRDefault="0016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1E" w:rsidRDefault="00ED6A1E">
    <w:pPr>
      <w:pStyle w:val="a5"/>
      <w:jc w:val="center"/>
      <w:rPr>
        <w:rFonts w:ascii="Times New Roman" w:hAnsi="Times New Roman"/>
      </w:rPr>
    </w:pPr>
    <w:r w:rsidRPr="00ED6A1E">
      <w:rPr>
        <w:rFonts w:ascii="Times New Roman" w:hAnsi="Times New Roman"/>
      </w:rPr>
      <w:fldChar w:fldCharType="begin"/>
    </w:r>
    <w:r w:rsidRPr="00ED6A1E">
      <w:rPr>
        <w:rFonts w:ascii="Times New Roman" w:hAnsi="Times New Roman"/>
      </w:rPr>
      <w:instrText>PAGE   \* MERGEFORMAT</w:instrText>
    </w:r>
    <w:r w:rsidRPr="00ED6A1E">
      <w:rPr>
        <w:rFonts w:ascii="Times New Roman" w:hAnsi="Times New Roman"/>
      </w:rPr>
      <w:fldChar w:fldCharType="separate"/>
    </w:r>
    <w:r w:rsidR="009441A3">
      <w:rPr>
        <w:rFonts w:ascii="Times New Roman" w:hAnsi="Times New Roman"/>
        <w:noProof/>
      </w:rPr>
      <w:t>4</w:t>
    </w:r>
    <w:r w:rsidRPr="00ED6A1E">
      <w:rPr>
        <w:rFonts w:ascii="Times New Roman" w:hAnsi="Times New Roman"/>
      </w:rPr>
      <w:fldChar w:fldCharType="end"/>
    </w:r>
  </w:p>
  <w:p w:rsidR="00ED6A1E" w:rsidRPr="00776506" w:rsidRDefault="00776506" w:rsidP="00776506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Участник 1_________   </w:t>
    </w:r>
    <w:r w:rsidRPr="00776506">
      <w:rPr>
        <w:rFonts w:ascii="Times New Roman" w:hAnsi="Times New Roman"/>
        <w:u w:val="single"/>
      </w:rPr>
      <w:t>ФИО</w:t>
    </w:r>
    <w:r>
      <w:rPr>
        <w:rFonts w:ascii="Times New Roman" w:hAnsi="Times New Roman"/>
      </w:rPr>
      <w:t xml:space="preserve">________                                                     </w:t>
    </w:r>
    <w:r w:rsidRPr="00776506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Участник 2_________   </w:t>
    </w:r>
    <w:r w:rsidRPr="00776506">
      <w:rPr>
        <w:rFonts w:ascii="Times New Roman" w:hAnsi="Times New Roman"/>
        <w:u w:val="single"/>
      </w:rPr>
      <w:t>ФИО</w:t>
    </w:r>
    <w:r>
      <w:rPr>
        <w:rFonts w:ascii="Times New Roman" w:hAnsi="Times New Roman"/>
      </w:rPr>
      <w:t>________</w:t>
    </w:r>
  </w:p>
  <w:p w:rsidR="000C1D9F" w:rsidRDefault="000C1D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F4D" w:rsidRDefault="00164F4D">
      <w:pPr>
        <w:spacing w:after="0" w:line="240" w:lineRule="auto"/>
      </w:pPr>
      <w:r>
        <w:separator/>
      </w:r>
    </w:p>
  </w:footnote>
  <w:footnote w:type="continuationSeparator" w:id="0">
    <w:p w:rsidR="00164F4D" w:rsidRDefault="00164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 w15:restartNumberingAfterBreak="0">
    <w:nsid w:val="080D1AB7"/>
    <w:multiLevelType w:val="hybridMultilevel"/>
    <w:tmpl w:val="3166A060"/>
    <w:lvl w:ilvl="0" w:tplc="671C2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3BFE"/>
    <w:multiLevelType w:val="multilevel"/>
    <w:tmpl w:val="8730D8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DEA4D2E"/>
    <w:multiLevelType w:val="hybridMultilevel"/>
    <w:tmpl w:val="4CD4C9AE"/>
    <w:lvl w:ilvl="0" w:tplc="B93491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21059"/>
    <w:multiLevelType w:val="hybridMultilevel"/>
    <w:tmpl w:val="CC488808"/>
    <w:lvl w:ilvl="0" w:tplc="671C2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0C36"/>
    <w:multiLevelType w:val="multilevel"/>
    <w:tmpl w:val="2E0E483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6" w15:restartNumberingAfterBreak="0">
    <w:nsid w:val="29AE28F1"/>
    <w:multiLevelType w:val="hybridMultilevel"/>
    <w:tmpl w:val="7ECE4BD8"/>
    <w:lvl w:ilvl="0" w:tplc="F7B2F2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A9A18BF"/>
    <w:multiLevelType w:val="multilevel"/>
    <w:tmpl w:val="1C1A8BFC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E0A002C"/>
    <w:multiLevelType w:val="hybridMultilevel"/>
    <w:tmpl w:val="4762FE50"/>
    <w:lvl w:ilvl="0" w:tplc="DD62917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387E5E"/>
    <w:multiLevelType w:val="multilevel"/>
    <w:tmpl w:val="4E1E389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35180A53"/>
    <w:multiLevelType w:val="hybridMultilevel"/>
    <w:tmpl w:val="A5507B4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D307542"/>
    <w:multiLevelType w:val="hybridMultilevel"/>
    <w:tmpl w:val="66E619D4"/>
    <w:lvl w:ilvl="0" w:tplc="671C2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36087"/>
    <w:multiLevelType w:val="hybridMultilevel"/>
    <w:tmpl w:val="B686ADEC"/>
    <w:lvl w:ilvl="0" w:tplc="BCDE485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B13A45"/>
    <w:multiLevelType w:val="hybridMultilevel"/>
    <w:tmpl w:val="24F0768E"/>
    <w:lvl w:ilvl="0" w:tplc="4BB82BB6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511C00"/>
    <w:multiLevelType w:val="hybridMultilevel"/>
    <w:tmpl w:val="2516359E"/>
    <w:lvl w:ilvl="0" w:tplc="671C2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129C5"/>
    <w:multiLevelType w:val="hybridMultilevel"/>
    <w:tmpl w:val="F97EE828"/>
    <w:lvl w:ilvl="0" w:tplc="B3C4D4F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47711C"/>
    <w:multiLevelType w:val="multilevel"/>
    <w:tmpl w:val="432091AE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BCF65E8"/>
    <w:multiLevelType w:val="hybridMultilevel"/>
    <w:tmpl w:val="82E046AE"/>
    <w:lvl w:ilvl="0" w:tplc="671C2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C3EBC"/>
    <w:multiLevelType w:val="multilevel"/>
    <w:tmpl w:val="FD9A835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F7A203C"/>
    <w:multiLevelType w:val="hybridMultilevel"/>
    <w:tmpl w:val="BCC0C4F4"/>
    <w:lvl w:ilvl="0" w:tplc="23562558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244226A"/>
    <w:multiLevelType w:val="hybridMultilevel"/>
    <w:tmpl w:val="7CD8F56C"/>
    <w:lvl w:ilvl="0" w:tplc="BCDE485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1C1156"/>
    <w:multiLevelType w:val="hybridMultilevel"/>
    <w:tmpl w:val="E4E47A78"/>
    <w:lvl w:ilvl="0" w:tplc="E306DECA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B64119"/>
    <w:multiLevelType w:val="hybridMultilevel"/>
    <w:tmpl w:val="5C56ACC8"/>
    <w:lvl w:ilvl="0" w:tplc="671C2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6194D"/>
    <w:multiLevelType w:val="hybridMultilevel"/>
    <w:tmpl w:val="F2A2D70C"/>
    <w:lvl w:ilvl="0" w:tplc="0F92B0A4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E666D6"/>
    <w:multiLevelType w:val="hybridMultilevel"/>
    <w:tmpl w:val="F91C6D7C"/>
    <w:lvl w:ilvl="0" w:tplc="F7B2F23C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76C077AF"/>
    <w:multiLevelType w:val="multilevel"/>
    <w:tmpl w:val="95D2429E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6" w15:restartNumberingAfterBreak="0">
    <w:nsid w:val="7E07390A"/>
    <w:multiLevelType w:val="multilevel"/>
    <w:tmpl w:val="272E87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8"/>
  </w:num>
  <w:num w:numId="5">
    <w:abstractNumId w:val="16"/>
  </w:num>
  <w:num w:numId="6">
    <w:abstractNumId w:val="3"/>
  </w:num>
  <w:num w:numId="7">
    <w:abstractNumId w:val="11"/>
  </w:num>
  <w:num w:numId="8">
    <w:abstractNumId w:val="22"/>
  </w:num>
  <w:num w:numId="9">
    <w:abstractNumId w:val="14"/>
  </w:num>
  <w:num w:numId="10">
    <w:abstractNumId w:val="12"/>
  </w:num>
  <w:num w:numId="11">
    <w:abstractNumId w:val="20"/>
  </w:num>
  <w:num w:numId="12">
    <w:abstractNumId w:val="21"/>
  </w:num>
  <w:num w:numId="13">
    <w:abstractNumId w:val="15"/>
  </w:num>
  <w:num w:numId="14">
    <w:abstractNumId w:val="8"/>
  </w:num>
  <w:num w:numId="15">
    <w:abstractNumId w:val="23"/>
  </w:num>
  <w:num w:numId="16">
    <w:abstractNumId w:val="4"/>
  </w:num>
  <w:num w:numId="17">
    <w:abstractNumId w:val="1"/>
  </w:num>
  <w:num w:numId="18">
    <w:abstractNumId w:val="13"/>
  </w:num>
  <w:num w:numId="19">
    <w:abstractNumId w:val="17"/>
  </w:num>
  <w:num w:numId="20">
    <w:abstractNumId w:val="26"/>
  </w:num>
  <w:num w:numId="21">
    <w:abstractNumId w:val="5"/>
  </w:num>
  <w:num w:numId="22">
    <w:abstractNumId w:val="25"/>
  </w:num>
  <w:num w:numId="23">
    <w:abstractNumId w:val="9"/>
  </w:num>
  <w:num w:numId="24">
    <w:abstractNumId w:val="6"/>
  </w:num>
  <w:num w:numId="25">
    <w:abstractNumId w:val="10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43"/>
    <w:rsid w:val="00006AB0"/>
    <w:rsid w:val="000205DC"/>
    <w:rsid w:val="0003689E"/>
    <w:rsid w:val="00046706"/>
    <w:rsid w:val="000469F1"/>
    <w:rsid w:val="00073230"/>
    <w:rsid w:val="00083222"/>
    <w:rsid w:val="00093635"/>
    <w:rsid w:val="00093861"/>
    <w:rsid w:val="00097716"/>
    <w:rsid w:val="000A1DC2"/>
    <w:rsid w:val="000A2049"/>
    <w:rsid w:val="000B1C3E"/>
    <w:rsid w:val="000B30DD"/>
    <w:rsid w:val="000C1D9F"/>
    <w:rsid w:val="000D285B"/>
    <w:rsid w:val="000E4BEF"/>
    <w:rsid w:val="000F0DBF"/>
    <w:rsid w:val="001137CC"/>
    <w:rsid w:val="00114CCE"/>
    <w:rsid w:val="00130A37"/>
    <w:rsid w:val="00164F4D"/>
    <w:rsid w:val="00167538"/>
    <w:rsid w:val="00173939"/>
    <w:rsid w:val="00180172"/>
    <w:rsid w:val="001851DD"/>
    <w:rsid w:val="001A22DA"/>
    <w:rsid w:val="001A59F6"/>
    <w:rsid w:val="001B06D0"/>
    <w:rsid w:val="001B1BE2"/>
    <w:rsid w:val="001B3D47"/>
    <w:rsid w:val="0020249C"/>
    <w:rsid w:val="00212B9D"/>
    <w:rsid w:val="002219A4"/>
    <w:rsid w:val="00256853"/>
    <w:rsid w:val="00256C53"/>
    <w:rsid w:val="002608D7"/>
    <w:rsid w:val="00285B54"/>
    <w:rsid w:val="00296306"/>
    <w:rsid w:val="00297ECD"/>
    <w:rsid w:val="002A7460"/>
    <w:rsid w:val="002A7485"/>
    <w:rsid w:val="002B647B"/>
    <w:rsid w:val="002B6C54"/>
    <w:rsid w:val="002C1BBD"/>
    <w:rsid w:val="002C3FF8"/>
    <w:rsid w:val="002C5D09"/>
    <w:rsid w:val="002F0142"/>
    <w:rsid w:val="00373E96"/>
    <w:rsid w:val="003C1928"/>
    <w:rsid w:val="003E0165"/>
    <w:rsid w:val="003F7E3A"/>
    <w:rsid w:val="00407BBE"/>
    <w:rsid w:val="00426827"/>
    <w:rsid w:val="00441131"/>
    <w:rsid w:val="004415F2"/>
    <w:rsid w:val="0044237B"/>
    <w:rsid w:val="0044718D"/>
    <w:rsid w:val="004518A5"/>
    <w:rsid w:val="004637E6"/>
    <w:rsid w:val="0046744C"/>
    <w:rsid w:val="004D12C3"/>
    <w:rsid w:val="004D62B4"/>
    <w:rsid w:val="004F41E9"/>
    <w:rsid w:val="005414E4"/>
    <w:rsid w:val="00550FE1"/>
    <w:rsid w:val="00567533"/>
    <w:rsid w:val="00576FFE"/>
    <w:rsid w:val="005827A0"/>
    <w:rsid w:val="005C3661"/>
    <w:rsid w:val="005C525B"/>
    <w:rsid w:val="005F240C"/>
    <w:rsid w:val="005F3844"/>
    <w:rsid w:val="006030E3"/>
    <w:rsid w:val="006058B4"/>
    <w:rsid w:val="00645D99"/>
    <w:rsid w:val="00677548"/>
    <w:rsid w:val="006D151E"/>
    <w:rsid w:val="006E3F2D"/>
    <w:rsid w:val="006E41B3"/>
    <w:rsid w:val="006E55C4"/>
    <w:rsid w:val="006F3C0F"/>
    <w:rsid w:val="0072340B"/>
    <w:rsid w:val="0074318F"/>
    <w:rsid w:val="007674BC"/>
    <w:rsid w:val="00776506"/>
    <w:rsid w:val="00784E59"/>
    <w:rsid w:val="007904AA"/>
    <w:rsid w:val="0079753A"/>
    <w:rsid w:val="007A2C2A"/>
    <w:rsid w:val="007B4797"/>
    <w:rsid w:val="007C01FE"/>
    <w:rsid w:val="007D60C0"/>
    <w:rsid w:val="007E3B21"/>
    <w:rsid w:val="007E66BC"/>
    <w:rsid w:val="007F3DEF"/>
    <w:rsid w:val="008220B4"/>
    <w:rsid w:val="00823DC4"/>
    <w:rsid w:val="008541FF"/>
    <w:rsid w:val="00890D01"/>
    <w:rsid w:val="008B4FC4"/>
    <w:rsid w:val="008B7F18"/>
    <w:rsid w:val="008C07F8"/>
    <w:rsid w:val="008E150D"/>
    <w:rsid w:val="008E4E24"/>
    <w:rsid w:val="00904490"/>
    <w:rsid w:val="0092002F"/>
    <w:rsid w:val="009337CB"/>
    <w:rsid w:val="00941718"/>
    <w:rsid w:val="009441A3"/>
    <w:rsid w:val="00953982"/>
    <w:rsid w:val="0096718B"/>
    <w:rsid w:val="0098615B"/>
    <w:rsid w:val="009914A9"/>
    <w:rsid w:val="009B58C7"/>
    <w:rsid w:val="009C2050"/>
    <w:rsid w:val="009E4828"/>
    <w:rsid w:val="009F01C7"/>
    <w:rsid w:val="009F29A7"/>
    <w:rsid w:val="00A071DA"/>
    <w:rsid w:val="00A12A59"/>
    <w:rsid w:val="00A575C6"/>
    <w:rsid w:val="00A71D5D"/>
    <w:rsid w:val="00A82C69"/>
    <w:rsid w:val="00A95BD2"/>
    <w:rsid w:val="00AB14EB"/>
    <w:rsid w:val="00AD0DD4"/>
    <w:rsid w:val="00B053E4"/>
    <w:rsid w:val="00B1610A"/>
    <w:rsid w:val="00B27B79"/>
    <w:rsid w:val="00B32EDA"/>
    <w:rsid w:val="00B63B23"/>
    <w:rsid w:val="00B834B1"/>
    <w:rsid w:val="00BA3DDE"/>
    <w:rsid w:val="00BB28F1"/>
    <w:rsid w:val="00BE112F"/>
    <w:rsid w:val="00C03091"/>
    <w:rsid w:val="00C03E7B"/>
    <w:rsid w:val="00C1270F"/>
    <w:rsid w:val="00C30862"/>
    <w:rsid w:val="00C41D96"/>
    <w:rsid w:val="00C71494"/>
    <w:rsid w:val="00C914CA"/>
    <w:rsid w:val="00CA210E"/>
    <w:rsid w:val="00CA2D5A"/>
    <w:rsid w:val="00CB6176"/>
    <w:rsid w:val="00CC5BBE"/>
    <w:rsid w:val="00CD67FD"/>
    <w:rsid w:val="00CD6D2D"/>
    <w:rsid w:val="00CE38D5"/>
    <w:rsid w:val="00CF3EF6"/>
    <w:rsid w:val="00CF4817"/>
    <w:rsid w:val="00D123D5"/>
    <w:rsid w:val="00D14D0F"/>
    <w:rsid w:val="00D36343"/>
    <w:rsid w:val="00D424FC"/>
    <w:rsid w:val="00D4603E"/>
    <w:rsid w:val="00D51541"/>
    <w:rsid w:val="00D814BD"/>
    <w:rsid w:val="00D8259B"/>
    <w:rsid w:val="00DB23C8"/>
    <w:rsid w:val="00DB2546"/>
    <w:rsid w:val="00DD2B0D"/>
    <w:rsid w:val="00DF262F"/>
    <w:rsid w:val="00DF3351"/>
    <w:rsid w:val="00E07743"/>
    <w:rsid w:val="00E20C1B"/>
    <w:rsid w:val="00E228D8"/>
    <w:rsid w:val="00E265EC"/>
    <w:rsid w:val="00E33809"/>
    <w:rsid w:val="00E44D4F"/>
    <w:rsid w:val="00E6375B"/>
    <w:rsid w:val="00E739FC"/>
    <w:rsid w:val="00E963A8"/>
    <w:rsid w:val="00EC1106"/>
    <w:rsid w:val="00EC1B36"/>
    <w:rsid w:val="00EC2365"/>
    <w:rsid w:val="00ED2B3B"/>
    <w:rsid w:val="00ED6A1E"/>
    <w:rsid w:val="00EE0906"/>
    <w:rsid w:val="00EF10BA"/>
    <w:rsid w:val="00F141DE"/>
    <w:rsid w:val="00F27B07"/>
    <w:rsid w:val="00F33540"/>
    <w:rsid w:val="00F54495"/>
    <w:rsid w:val="00F628B9"/>
    <w:rsid w:val="00F87FF4"/>
    <w:rsid w:val="00F96556"/>
    <w:rsid w:val="00FA37A1"/>
    <w:rsid w:val="00FB129F"/>
    <w:rsid w:val="00FB17C7"/>
    <w:rsid w:val="00FE156C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7D8901E-7C86-4195-BC29-BD695E80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1B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1B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B1B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B1BE2"/>
    <w:rPr>
      <w:rFonts w:cs="Times New Roman"/>
    </w:rPr>
  </w:style>
  <w:style w:type="table" w:styleId="a7">
    <w:name w:val="Table Grid"/>
    <w:basedOn w:val="a1"/>
    <w:uiPriority w:val="39"/>
    <w:rsid w:val="00CD67F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"/>
    <w:locked/>
    <w:rsid w:val="00D4603E"/>
    <w:rPr>
      <w:rFonts w:ascii="Times New Roman" w:hAnsi="Times New Roman"/>
      <w:sz w:val="22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4603E"/>
    <w:pPr>
      <w:shd w:val="clear" w:color="auto" w:fill="FFFFFF"/>
      <w:spacing w:before="300" w:after="0" w:line="274" w:lineRule="exact"/>
      <w:jc w:val="both"/>
    </w:pPr>
    <w:rPr>
      <w:rFonts w:ascii="Times New Roman" w:hAnsi="Times New Roman"/>
    </w:rPr>
  </w:style>
  <w:style w:type="character" w:customStyle="1" w:styleId="Bodytext12pt">
    <w:name w:val="Body text + 12 pt"/>
    <w:rsid w:val="00D4603E"/>
    <w:rPr>
      <w:rFonts w:ascii="Times New Roman" w:hAnsi="Times New Roman"/>
      <w:spacing w:val="0"/>
      <w:sz w:val="24"/>
      <w:shd w:val="clear" w:color="auto" w:fill="FFFFFF"/>
    </w:rPr>
  </w:style>
  <w:style w:type="character" w:customStyle="1" w:styleId="Bodytext8pt">
    <w:name w:val="Body text + 8 pt"/>
    <w:rsid w:val="00D4603E"/>
    <w:rPr>
      <w:rFonts w:ascii="Times New Roman" w:hAnsi="Times New Roman"/>
      <w:spacing w:val="0"/>
      <w:sz w:val="1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D36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3634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9E4828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CF3EF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7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akov\Desktop\&#1050;&#1086;&#1085;&#1089;&#1086;&#1088;&#1094;&#1080;&#1091;&#1084;%20&#1092;&#1086;&#1088;&#1084;&#1099;%20&#1086;&#1090;%20&#1050;&#1086;&#1083;&#1080;\&#1044;&#1086;&#1075;&#1086;&#1074;&#1086;&#1088;%20&#1087;&#1088;&#1086;&#1089;&#1090;&#1086;&#1075;&#1086;%20&#1090;&#1086;&#1074;&#1072;&#1088;&#1080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6806F-4722-4B0F-8833-D5868315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простого товарищества</Template>
  <TotalTime>1</TotalTime>
  <Pages>5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Багабиев Денис Наилевич</dc:creator>
  <cp:keywords/>
  <dc:description/>
  <cp:lastModifiedBy>Denis Bagabiev</cp:lastModifiedBy>
  <cp:revision>4</cp:revision>
  <cp:lastPrinted>2022-01-26T08:41:00Z</cp:lastPrinted>
  <dcterms:created xsi:type="dcterms:W3CDTF">2025-03-25T09:43:00Z</dcterms:created>
  <dcterms:modified xsi:type="dcterms:W3CDTF">2025-03-25T13:40:00Z</dcterms:modified>
</cp:coreProperties>
</file>